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D9E6" w14:textId="42674614" w:rsidR="00E23DBE" w:rsidRPr="00E23DBE" w:rsidRDefault="00E23DBE" w:rsidP="00E23DBE">
      <w:pPr>
        <w:pStyle w:val="OZNPROJEKTUwskazaniedatylubwersjiprojektu"/>
      </w:pPr>
      <w:r>
        <w:t xml:space="preserve">Projekt z dnia </w:t>
      </w:r>
      <w:r w:rsidR="000465B7">
        <w:t>18</w:t>
      </w:r>
      <w:r w:rsidR="006D4347">
        <w:t xml:space="preserve"> listopada</w:t>
      </w:r>
      <w:r>
        <w:t xml:space="preserve"> 2024 r.</w:t>
      </w:r>
    </w:p>
    <w:p w14:paraId="76411585" w14:textId="77777777" w:rsidR="00356B13" w:rsidRDefault="00356B13" w:rsidP="00E23DBE">
      <w:pPr>
        <w:pStyle w:val="OZNRODZAKTUtznustawalubrozporzdzenieiorganwydajcy"/>
      </w:pPr>
    </w:p>
    <w:p w14:paraId="2FE12814" w14:textId="0B73D863" w:rsidR="00E23DBE" w:rsidRPr="00576410" w:rsidRDefault="00E23DBE" w:rsidP="00E23DBE">
      <w:pPr>
        <w:pStyle w:val="OZNRODZAKTUtznustawalubrozporzdzenieiorganwydajcy"/>
      </w:pPr>
      <w:r w:rsidRPr="00576410">
        <w:t>Rozporządzenie</w:t>
      </w:r>
      <w:r>
        <w:t xml:space="preserve"> </w:t>
      </w:r>
    </w:p>
    <w:p w14:paraId="6BCB503E" w14:textId="55FDFC91" w:rsidR="00E23DBE" w:rsidRPr="003B2ADC" w:rsidRDefault="00E23DBE" w:rsidP="003B2ADC">
      <w:pPr>
        <w:pStyle w:val="OZNRODZAKTUtznustawalubrozporzdzenieiorganwydajcy"/>
      </w:pPr>
      <w:r w:rsidRPr="00576410">
        <w:t xml:space="preserve">ministra </w:t>
      </w:r>
      <w:r>
        <w:t>Klimatu i ŚRODOWISKA</w:t>
      </w:r>
      <w:r w:rsidR="00356B13" w:rsidRPr="00482924">
        <w:rPr>
          <w:rStyle w:val="IGPindeksgrnyipogrubienie"/>
        </w:rPr>
        <w:footnoteReference w:id="1"/>
      </w:r>
      <w:r w:rsidRPr="00482924">
        <w:rPr>
          <w:rStyle w:val="IGPindeksgrnyipogrubienie"/>
        </w:rPr>
        <w:t>)</w:t>
      </w:r>
      <w:r w:rsidRPr="00772E1C">
        <w:rPr>
          <w:rStyle w:val="IGPindeksgrnyipogrubienie"/>
        </w:rPr>
        <w:t xml:space="preserve"> </w:t>
      </w:r>
    </w:p>
    <w:p w14:paraId="71D25793" w14:textId="77777777" w:rsidR="00E23DBE" w:rsidRPr="00576410" w:rsidRDefault="00E23DBE" w:rsidP="00E23DBE">
      <w:pPr>
        <w:pStyle w:val="DATAAKTUdatauchwalenialubwydaniaaktu"/>
      </w:pPr>
      <w:r w:rsidRPr="00576410">
        <w:t xml:space="preserve">z dnia </w:t>
      </w:r>
      <w:r>
        <w:t>……………….</w:t>
      </w:r>
      <w:r w:rsidRPr="00576410">
        <w:t xml:space="preserve"> r.</w:t>
      </w:r>
    </w:p>
    <w:p w14:paraId="2D76A8C0" w14:textId="58A2540C" w:rsidR="00E23DBE" w:rsidRDefault="00E23DBE" w:rsidP="00E23DBE">
      <w:pPr>
        <w:pStyle w:val="TYTUAKTUprzedmiotregulacjiustawylubrozporzdzenia"/>
      </w:pPr>
      <w:r>
        <w:t xml:space="preserve">w sprawie wymagań jakościowych dla biomasy </w:t>
      </w:r>
      <w:r w:rsidR="00DF4DDF" w:rsidRPr="00DF4DDF">
        <w:t>pozyskanej z drzew i krzewów</w:t>
      </w:r>
      <w:r w:rsidR="00DF4DDF">
        <w:t xml:space="preserve"> </w:t>
      </w:r>
      <w:r w:rsidR="00DF4DDF" w:rsidRPr="00DF4DDF">
        <w:t xml:space="preserve">wprowadzanej do obrotu lub obejmowanej procedurą celną dopuszczenia do obrotu </w:t>
      </w:r>
      <w:r>
        <w:t>w</w:t>
      </w:r>
      <w:r w:rsidR="00E7480E">
        <w:t> </w:t>
      </w:r>
      <w:r>
        <w:t xml:space="preserve">postaci brykietu lub </w:t>
      </w:r>
      <w:proofErr w:type="spellStart"/>
      <w:r>
        <w:t>peletu</w:t>
      </w:r>
      <w:proofErr w:type="spellEnd"/>
      <w:r w:rsidR="00356B13">
        <w:rPr>
          <w:rStyle w:val="Odwoanieprzypisudolnego"/>
        </w:rPr>
        <w:footnoteReference w:id="2"/>
      </w:r>
      <w:r w:rsidR="00356B13" w:rsidRPr="00576410">
        <w:rPr>
          <w:rStyle w:val="IGPindeksgrnyipogrubienie"/>
        </w:rPr>
        <w:t>)</w:t>
      </w:r>
      <w:r w:rsidR="00356B13">
        <w:rPr>
          <w:rStyle w:val="IGPindeksgrnyipogrubienie"/>
        </w:rPr>
        <w:t xml:space="preserve"> </w:t>
      </w:r>
    </w:p>
    <w:p w14:paraId="3C349B74" w14:textId="2D9DA396" w:rsidR="00E23DBE" w:rsidRPr="0045624B" w:rsidRDefault="00E23DBE" w:rsidP="00E23DBE">
      <w:pPr>
        <w:pStyle w:val="ARTartustawynprozporzdzenia"/>
      </w:pPr>
      <w:r w:rsidRPr="0045624B">
        <w:t>Na podstawie art. </w:t>
      </w:r>
      <w:r>
        <w:t>3b ust. 2</w:t>
      </w:r>
      <w:r w:rsidRPr="0045624B">
        <w:t xml:space="preserve"> ustawy z dnia 25 sierpnia 2006 r. o systemie monitorowania i kontrolowania jakości paliw </w:t>
      </w:r>
      <w:r w:rsidR="004E3DEE" w:rsidRPr="006E1740">
        <w:t>(Dz. U. z </w:t>
      </w:r>
      <w:r w:rsidR="004E3DEE">
        <w:t xml:space="preserve">2024 r. poz. </w:t>
      </w:r>
      <w:r w:rsidR="00312C64">
        <w:t>1209</w:t>
      </w:r>
      <w:r w:rsidR="00B40BD9">
        <w:t xml:space="preserve"> i …</w:t>
      </w:r>
      <w:r w:rsidR="004E3DEE" w:rsidRPr="006E1740">
        <w:t xml:space="preserve">) </w:t>
      </w:r>
      <w:r w:rsidRPr="0045624B">
        <w:t>zarządza się, co następuje:</w:t>
      </w:r>
      <w:r>
        <w:t xml:space="preserve"> </w:t>
      </w:r>
    </w:p>
    <w:p w14:paraId="4EC2DF0F" w14:textId="3E268E08" w:rsidR="004E3DEE" w:rsidRDefault="00E23DBE" w:rsidP="00E23DBE">
      <w:pPr>
        <w:pStyle w:val="ARTartustawynprozporzdzenia"/>
      </w:pPr>
      <w:r w:rsidRPr="00576410">
        <w:rPr>
          <w:rStyle w:val="Ppogrubienie"/>
        </w:rPr>
        <w:t>§ 1</w:t>
      </w:r>
      <w:r w:rsidRPr="00286DEE">
        <w:rPr>
          <w:rStyle w:val="Ppogrubienie"/>
        </w:rPr>
        <w:t>.</w:t>
      </w:r>
      <w:r>
        <w:rPr>
          <w:rStyle w:val="Ppogrubienie"/>
        </w:rPr>
        <w:t xml:space="preserve"> </w:t>
      </w:r>
      <w:r w:rsidRPr="00627A65">
        <w:t xml:space="preserve">Wymagania jakościowe </w:t>
      </w:r>
      <w:r>
        <w:t>dla biomasy pozyskanej z drzew i krzewów</w:t>
      </w:r>
      <w:r w:rsidR="00DF4DDF">
        <w:t>,</w:t>
      </w:r>
      <w:r w:rsidR="00DF4DDF" w:rsidRPr="00DF4DDF">
        <w:t xml:space="preserve"> </w:t>
      </w:r>
      <w:r w:rsidR="00DF4DDF" w:rsidRPr="00BE5181">
        <w:t>o której mowa w art. 2 ust. 1 pkt 4a lit. c</w:t>
      </w:r>
      <w:r w:rsidR="00DF4DDF" w:rsidRPr="00333F69">
        <w:t xml:space="preserve"> </w:t>
      </w:r>
      <w:r w:rsidR="00DF4DDF" w:rsidRPr="00BE5181">
        <w:t>ustawy z dnia 25 sierpnia 2006 r. o systemie monitorowania i</w:t>
      </w:r>
      <w:r w:rsidR="00E7480E">
        <w:t> </w:t>
      </w:r>
      <w:r w:rsidR="00DF4DDF" w:rsidRPr="00BE5181">
        <w:t>kontrolowania jakości paliw</w:t>
      </w:r>
      <w:r w:rsidR="00DF4DDF">
        <w:t>,</w:t>
      </w:r>
      <w:r w:rsidR="00DF4DDF" w:rsidRPr="00DF4DDF">
        <w:t xml:space="preserve"> wprowadzanej do obrotu lub obejmowanej procedurą celną dopuszczenia do obrotu</w:t>
      </w:r>
      <w:r>
        <w:t xml:space="preserve"> w postaci brykietu lub </w:t>
      </w:r>
      <w:proofErr w:type="spellStart"/>
      <w:r>
        <w:t>pelet</w:t>
      </w:r>
      <w:r w:rsidR="000D14A9">
        <w:t>u</w:t>
      </w:r>
      <w:proofErr w:type="spellEnd"/>
      <w:r w:rsidR="00BE5181">
        <w:t>,</w:t>
      </w:r>
      <w:r w:rsidR="00BE5181" w:rsidRPr="00BE5181">
        <w:t xml:space="preserve"> </w:t>
      </w:r>
      <w:r w:rsidR="00A8443C">
        <w:t xml:space="preserve">z </w:t>
      </w:r>
      <w:r w:rsidR="004E3DEE" w:rsidRPr="0058688E">
        <w:t>przeznacz</w:t>
      </w:r>
      <w:r w:rsidR="00A8443C">
        <w:t>eniem</w:t>
      </w:r>
      <w:r w:rsidR="00B271A8">
        <w:t xml:space="preserve"> </w:t>
      </w:r>
      <w:r w:rsidR="004E3DEE" w:rsidRPr="0058688E">
        <w:t>do użycia w</w:t>
      </w:r>
      <w:r w:rsidR="00E7480E">
        <w:t> </w:t>
      </w:r>
      <w:r w:rsidR="004E3DEE" w:rsidRPr="0058688E">
        <w:t>gospodarstwach domowych</w:t>
      </w:r>
      <w:r w:rsidR="008A7CD4">
        <w:t xml:space="preserve"> lub</w:t>
      </w:r>
      <w:r w:rsidR="004E3DEE">
        <w:t xml:space="preserve"> w </w:t>
      </w:r>
      <w:r w:rsidR="004E3DEE" w:rsidRPr="0058688E">
        <w:t>instalacjach spalania o</w:t>
      </w:r>
      <w:r w:rsidR="004E3DEE">
        <w:t> </w:t>
      </w:r>
      <w:r w:rsidR="004E3DEE" w:rsidRPr="0058688E">
        <w:t>nominalnej mocy cieplnej mniejszej niż 1 MW</w:t>
      </w:r>
      <w:r w:rsidR="00B40BD9">
        <w:t>,</w:t>
      </w:r>
      <w:r w:rsidR="004E3DEE">
        <w:t xml:space="preserve"> </w:t>
      </w:r>
      <w:r w:rsidR="004E3DEE" w:rsidRPr="006E1740">
        <w:t>określa załącznik do rozporządzenia.</w:t>
      </w:r>
    </w:p>
    <w:p w14:paraId="2F009B25" w14:textId="55B1CE57" w:rsidR="00E23DBE" w:rsidRDefault="00E23DBE" w:rsidP="00E23DBE">
      <w:pPr>
        <w:pStyle w:val="ARTartustawynprozporzdzenia"/>
      </w:pPr>
      <w:r w:rsidRPr="00DD7902">
        <w:rPr>
          <w:rStyle w:val="Ppogrubienie"/>
        </w:rPr>
        <w:t xml:space="preserve">§ </w:t>
      </w:r>
      <w:r>
        <w:rPr>
          <w:rStyle w:val="Ppogrubienie"/>
        </w:rPr>
        <w:t>2</w:t>
      </w:r>
      <w:r w:rsidRPr="00DD7902">
        <w:rPr>
          <w:rStyle w:val="Ppogrubienie"/>
        </w:rPr>
        <w:t>.</w:t>
      </w:r>
      <w:r w:rsidRPr="00DD7902">
        <w:t xml:space="preserve"> Rozporządzenie wchodzi </w:t>
      </w:r>
      <w:r w:rsidRPr="00836D6E">
        <w:t>w życie</w:t>
      </w:r>
      <w:r w:rsidR="0095094E">
        <w:t xml:space="preserve"> po upływie </w:t>
      </w:r>
      <w:r w:rsidR="002E7D10">
        <w:t>14</w:t>
      </w:r>
      <w:r w:rsidR="0095094E">
        <w:t xml:space="preserve"> dni od dnia ogłoszenia</w:t>
      </w:r>
      <w:r>
        <w:t xml:space="preserve">. </w:t>
      </w:r>
    </w:p>
    <w:p w14:paraId="640A9130" w14:textId="7E5A5FD8" w:rsidR="000519CA" w:rsidRPr="00CD3523" w:rsidRDefault="00BE5181" w:rsidP="00E7480E">
      <w:pPr>
        <w:pStyle w:val="NAZORGWYDnazwaorganuwydajcegoprojektowanyakt"/>
        <w:rPr>
          <w:rStyle w:val="TEKSTOZNACZONYWDOKUMENCIERDOWYMJAKOUKRYTY"/>
          <w:color w:val="auto"/>
          <w:u w:val="none"/>
        </w:rPr>
      </w:pPr>
      <w:r w:rsidRPr="00CD3523">
        <w:rPr>
          <w:rStyle w:val="TEKSTOZNACZONYWDOKUMENCIERDOWYMJAKOUKRYTY"/>
          <w:color w:val="auto"/>
          <w:u w:val="none"/>
        </w:rPr>
        <w:t>Minister klimatu i środowiska</w:t>
      </w:r>
    </w:p>
    <w:p w14:paraId="57643CA8" w14:textId="77777777" w:rsidR="00697E0B" w:rsidRPr="00697E0B" w:rsidRDefault="00697E0B" w:rsidP="00697E0B">
      <w:pPr>
        <w:pStyle w:val="OZNPARAFYADNOTACJE"/>
      </w:pPr>
      <w:r w:rsidRPr="00697E0B">
        <w:t>Za zgodność pod względem prawnym, legislacyjnym i redakcyjnym</w:t>
      </w:r>
    </w:p>
    <w:p w14:paraId="3B77CAEE" w14:textId="7DD3CBF5" w:rsidR="00697E0B" w:rsidRPr="00697E0B" w:rsidRDefault="00697E0B" w:rsidP="00697E0B">
      <w:pPr>
        <w:pStyle w:val="OZNPARAFYADNOTACJE"/>
      </w:pPr>
      <w:r w:rsidRPr="00697E0B">
        <w:t>Dyrektor Departamentu Prawnego</w:t>
      </w:r>
    </w:p>
    <w:p w14:paraId="7DB0D463" w14:textId="77777777" w:rsidR="00697E0B" w:rsidRPr="00697E0B" w:rsidRDefault="00697E0B" w:rsidP="00697E0B">
      <w:pPr>
        <w:pStyle w:val="OZNPARAFYADNOTACJE"/>
      </w:pPr>
      <w:r w:rsidRPr="00697E0B">
        <w:t>w Ministerstwie Klimatu i Środowiska</w:t>
      </w:r>
    </w:p>
    <w:p w14:paraId="03D0E88F" w14:textId="78A823F0" w:rsidR="00697E0B" w:rsidRPr="00697E0B" w:rsidRDefault="00587783" w:rsidP="00697E0B">
      <w:pPr>
        <w:pStyle w:val="OZNPARAFYADNOTACJE"/>
      </w:pPr>
      <w:r>
        <w:t>Izabela Wereśniak-Masri</w:t>
      </w:r>
    </w:p>
    <w:p w14:paraId="00765C8B" w14:textId="77777777" w:rsidR="00697E0B" w:rsidRPr="00697E0B" w:rsidRDefault="00697E0B" w:rsidP="00697E0B">
      <w:pPr>
        <w:pStyle w:val="OZNPARAFYADNOTACJE"/>
      </w:pPr>
      <w:r w:rsidRPr="00697E0B">
        <w:t>(- podpisano kwalifikowanym podpisem elektronicznym)</w:t>
      </w:r>
    </w:p>
    <w:p w14:paraId="202F8A36" w14:textId="77777777" w:rsidR="00BE5181" w:rsidRDefault="00BE5181" w:rsidP="00BE5181">
      <w:pPr>
        <w:pStyle w:val="NAZORGWYDnazwaorganuwydajcegoprojektowanyakt"/>
        <w:rPr>
          <w:rStyle w:val="TEKSTOZNACZONYWDOKUMENCIERDOWYMJAKOUKRYTY"/>
        </w:rPr>
      </w:pPr>
    </w:p>
    <w:p w14:paraId="6CC1FAD8" w14:textId="4BB9917F" w:rsidR="00BE5181" w:rsidRDefault="00BE5181">
      <w:pPr>
        <w:widowControl/>
        <w:autoSpaceDE/>
        <w:autoSpaceDN/>
        <w:adjustRightInd/>
        <w:rPr>
          <w:rFonts w:ascii="Times" w:eastAsia="Times New Roman" w:hAnsi="Times" w:cs="Times New Roman"/>
          <w:b/>
          <w:bCs/>
          <w:caps/>
          <w:color w:val="FF0000"/>
          <w:kern w:val="24"/>
          <w:szCs w:val="24"/>
          <w:u w:val="single" w:color="FF0000"/>
        </w:rPr>
      </w:pPr>
    </w:p>
    <w:p w14:paraId="5F44CF74" w14:textId="5685255E" w:rsidR="00BE5181" w:rsidRPr="006E1740" w:rsidRDefault="00BE5181" w:rsidP="00BE5181">
      <w:pPr>
        <w:pStyle w:val="TEKSTZacznikido"/>
      </w:pPr>
      <w:r w:rsidRPr="006E1740">
        <w:lastRenderedPageBreak/>
        <w:t>Załącznik do rozporządzenia</w:t>
      </w:r>
      <w:r>
        <w:t xml:space="preserve"> Ministra </w:t>
      </w:r>
      <w:r w:rsidRPr="006E1740">
        <w:t>Klimatu i Środowiska</w:t>
      </w:r>
    </w:p>
    <w:p w14:paraId="6DD7708D" w14:textId="6A2380ED" w:rsidR="00BE5181" w:rsidRPr="006E1740" w:rsidRDefault="00BE5181" w:rsidP="00BE5181">
      <w:pPr>
        <w:pStyle w:val="TEKSTZacznikido"/>
      </w:pPr>
      <w:r w:rsidRPr="006E1740">
        <w:t>z dnia</w:t>
      </w:r>
      <w:r>
        <w:t xml:space="preserve"> </w:t>
      </w:r>
      <w:r w:rsidRPr="006E1740">
        <w:t>…………….. (Dz. U. poz.</w:t>
      </w:r>
      <w:r w:rsidR="00E7480E">
        <w:t xml:space="preserve"> …</w:t>
      </w:r>
      <w:r>
        <w:t>)</w:t>
      </w:r>
    </w:p>
    <w:p w14:paraId="7D05C223" w14:textId="77777777" w:rsidR="00BE5181" w:rsidRPr="006E1740" w:rsidRDefault="00BE5181" w:rsidP="00BE5181">
      <w:pPr>
        <w:pStyle w:val="TEKSTZacznikido"/>
      </w:pPr>
    </w:p>
    <w:p w14:paraId="60F5AEBA" w14:textId="703504C8" w:rsidR="00BE5181" w:rsidRDefault="00BE5181" w:rsidP="00BE5181">
      <w:pPr>
        <w:pStyle w:val="TYTDZOZNoznaczenietytuulubdziau"/>
      </w:pPr>
      <w:r w:rsidRPr="006E1740">
        <w:t xml:space="preserve">Wymagania jakościowe </w:t>
      </w:r>
      <w:r w:rsidR="000519CA">
        <w:t xml:space="preserve">dla </w:t>
      </w:r>
      <w:r>
        <w:t xml:space="preserve">biomasy </w:t>
      </w:r>
      <w:r w:rsidR="005B5767">
        <w:t>pozyskanej z drzew i krzewów</w:t>
      </w:r>
      <w:r w:rsidR="005B5767" w:rsidRPr="00DF4DDF">
        <w:t xml:space="preserve"> wprowadzanej do obrotu lub obejmowanej procedurą celną dopuszczenia do obrotu</w:t>
      </w:r>
      <w:r w:rsidR="005B5767">
        <w:t xml:space="preserve"> w postaci brykietu lub peletu</w:t>
      </w:r>
      <w:r w:rsidR="00A8443C" w:rsidRPr="00A8443C">
        <w:t xml:space="preserve"> </w:t>
      </w:r>
      <w:r w:rsidR="00A8443C">
        <w:t xml:space="preserve">z </w:t>
      </w:r>
      <w:r w:rsidR="00A8443C" w:rsidRPr="0058688E">
        <w:t>przeznacz</w:t>
      </w:r>
      <w:r w:rsidR="00A8443C">
        <w:t>eniem</w:t>
      </w:r>
      <w:r w:rsidR="00A047CC">
        <w:t xml:space="preserve"> </w:t>
      </w:r>
      <w:r w:rsidR="00A8443C" w:rsidRPr="0058688E">
        <w:t>do użycia w</w:t>
      </w:r>
      <w:r w:rsidR="00A8443C">
        <w:t xml:space="preserve"> </w:t>
      </w:r>
      <w:r w:rsidR="00A8443C" w:rsidRPr="0058688E">
        <w:t>gospodarstwach domowych</w:t>
      </w:r>
      <w:r w:rsidR="00A8443C">
        <w:t xml:space="preserve"> </w:t>
      </w:r>
      <w:r w:rsidR="00A047CC">
        <w:t>lub</w:t>
      </w:r>
      <w:r w:rsidR="00A8443C">
        <w:t xml:space="preserve"> w</w:t>
      </w:r>
      <w:r w:rsidR="00161B53">
        <w:t> </w:t>
      </w:r>
      <w:r w:rsidR="00A8443C" w:rsidRPr="0058688E">
        <w:t>instalacjach spalania o</w:t>
      </w:r>
      <w:r w:rsidR="00A8443C">
        <w:t> </w:t>
      </w:r>
      <w:r w:rsidR="00A8443C" w:rsidRPr="0058688E">
        <w:t>nominalnej mocy cieplnej mniejszej niż 1</w:t>
      </w:r>
      <w:r w:rsidR="00CD3523">
        <w:t> </w:t>
      </w:r>
      <w:r w:rsidR="00A8443C" w:rsidRPr="0058688E">
        <w:t>MW</w:t>
      </w:r>
    </w:p>
    <w:p w14:paraId="47177E0A" w14:textId="6D6EAF66" w:rsidR="00FB4DDE" w:rsidRPr="00194680" w:rsidRDefault="00FB4DDE" w:rsidP="00194680">
      <w:pPr>
        <w:pStyle w:val="ARTartustawynprozporzdzenia"/>
        <w:ind w:firstLine="0"/>
        <w:rPr>
          <w:rStyle w:val="Ppogrubienie"/>
        </w:rPr>
      </w:pPr>
      <w:r w:rsidRPr="00194680">
        <w:rPr>
          <w:rStyle w:val="Ppogrubienie"/>
        </w:rPr>
        <w:t xml:space="preserve">Tabela nr 1. Wymagania jakościowe dla biomasy pozyskanej z drzew </w:t>
      </w:r>
      <w:r w:rsidR="00577B5E" w:rsidRPr="00194680">
        <w:rPr>
          <w:rStyle w:val="Ppogrubienie"/>
        </w:rPr>
        <w:t>i</w:t>
      </w:r>
      <w:r w:rsidRPr="00194680">
        <w:rPr>
          <w:rStyle w:val="Ppogrubienie"/>
        </w:rPr>
        <w:t xml:space="preserve"> krzewów</w:t>
      </w:r>
      <w:r w:rsidR="00161B53">
        <w:rPr>
          <w:rStyle w:val="Ppogrubienie"/>
        </w:rPr>
        <w:t xml:space="preserve"> </w:t>
      </w:r>
      <w:r w:rsidR="005B5767" w:rsidRPr="00194680">
        <w:rPr>
          <w:rStyle w:val="Ppogrubienie"/>
        </w:rPr>
        <w:t xml:space="preserve">wprowadzanej do obrotu lub obejmowanej procedurą celną dopuszczenia do obrotu </w:t>
      </w:r>
      <w:r w:rsidRPr="00194680">
        <w:rPr>
          <w:rStyle w:val="Ppogrubienie"/>
        </w:rPr>
        <w:t>w</w:t>
      </w:r>
      <w:r w:rsidR="00161B53">
        <w:rPr>
          <w:rStyle w:val="Ppogrubienie"/>
        </w:rPr>
        <w:t> </w:t>
      </w:r>
      <w:r w:rsidRPr="00194680">
        <w:rPr>
          <w:rStyle w:val="Ppogrubienie"/>
        </w:rPr>
        <w:t>postaci brykietu</w:t>
      </w:r>
    </w:p>
    <w:tbl>
      <w:tblPr>
        <w:tblW w:w="5728" w:type="pct"/>
        <w:tblInd w:w="-8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2786"/>
        <w:gridCol w:w="973"/>
        <w:gridCol w:w="2643"/>
        <w:gridCol w:w="1706"/>
        <w:gridCol w:w="1534"/>
      </w:tblGrid>
      <w:tr w:rsidR="00FB4DDE" w:rsidRPr="00950DA8" w14:paraId="112FF000" w14:textId="77777777" w:rsidTr="00CD3523">
        <w:trPr>
          <w:trHeight w:val="255"/>
        </w:trPr>
        <w:tc>
          <w:tcPr>
            <w:tcW w:w="342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B4B1BA6" w14:textId="77777777" w:rsidR="00FB4DDE" w:rsidRPr="00FB4DDE" w:rsidRDefault="00FB4DDE" w:rsidP="00FB4DDE">
            <w:pPr>
              <w:pStyle w:val="TEKSTwTABELIWYRODKOWANYtekstwyrodkowanywpoziomie"/>
            </w:pPr>
            <w:r w:rsidRPr="00BE5181">
              <w:t>Lp.</w:t>
            </w:r>
          </w:p>
        </w:tc>
        <w:tc>
          <w:tcPr>
            <w:tcW w:w="1346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B709D3A" w14:textId="235DA479" w:rsidR="00FB4DDE" w:rsidRPr="00FB4DDE" w:rsidRDefault="00FB4DDE" w:rsidP="00FB4DDE">
            <w:pPr>
              <w:pStyle w:val="TEKSTwTABELIWYRODKOWANYtekstwyrodkowanywpoziomie"/>
            </w:pPr>
            <w:r w:rsidRPr="00BE5181">
              <w:t>Parametr</w:t>
            </w:r>
          </w:p>
        </w:tc>
        <w:tc>
          <w:tcPr>
            <w:tcW w:w="470" w:type="pct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A4C7F87" w14:textId="77777777" w:rsidR="00FB4DDE" w:rsidRPr="00FB4DDE" w:rsidRDefault="00FB4DDE" w:rsidP="00FB4DDE">
            <w:pPr>
              <w:pStyle w:val="TEKSTwTABELIWYRODKOWANYtekstwyrodkowanywpoziomie"/>
            </w:pPr>
            <w:r w:rsidRPr="00BE5181">
              <w:t>Symbol</w:t>
            </w:r>
          </w:p>
        </w:tc>
        <w:tc>
          <w:tcPr>
            <w:tcW w:w="1277" w:type="pct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3C5467F" w14:textId="4A4BD3B7" w:rsidR="00FB4DDE" w:rsidRPr="00FB4DDE" w:rsidRDefault="00FB4DDE" w:rsidP="00FB4DDE">
            <w:pPr>
              <w:pStyle w:val="TEKSTwTABELIWYRODKOWANYtekstwyrodkowanywpoziomie"/>
            </w:pPr>
            <w:r w:rsidRPr="00BE5181">
              <w:t>Jednostka</w:t>
            </w:r>
          </w:p>
        </w:tc>
        <w:tc>
          <w:tcPr>
            <w:tcW w:w="1566" w:type="pct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22E318F" w14:textId="77777777" w:rsidR="00FB4DDE" w:rsidRPr="00FB4DDE" w:rsidRDefault="00FB4DDE" w:rsidP="00FB4DDE">
            <w:pPr>
              <w:pStyle w:val="TEKSTwTABELIWYRODKOWANYtekstwyrodkowanywpoziomie"/>
              <w:rPr>
                <w:rStyle w:val="IGindeksgrny"/>
              </w:rPr>
            </w:pPr>
            <w:r w:rsidRPr="00BE5181">
              <w:t>Wartość</w:t>
            </w:r>
          </w:p>
        </w:tc>
      </w:tr>
      <w:tr w:rsidR="00FB4DDE" w:rsidRPr="00950DA8" w14:paraId="6E7D3D78" w14:textId="77777777" w:rsidTr="00CD3523">
        <w:trPr>
          <w:trHeight w:val="255"/>
        </w:trPr>
        <w:tc>
          <w:tcPr>
            <w:tcW w:w="342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716FA8D" w14:textId="77777777" w:rsidR="00FB4DDE" w:rsidRPr="00BE5181" w:rsidRDefault="00FB4DDE" w:rsidP="00FB4DDE">
            <w:pPr>
              <w:pStyle w:val="TEKSTwTABELIWYRODKOWANYtekstwyrodkowanywpoziomie"/>
            </w:pPr>
          </w:p>
        </w:tc>
        <w:tc>
          <w:tcPr>
            <w:tcW w:w="1346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796E929" w14:textId="77777777" w:rsidR="00FB4DDE" w:rsidRPr="00BE5181" w:rsidRDefault="00FB4DDE" w:rsidP="00FB4DDE">
            <w:pPr>
              <w:pStyle w:val="TEKSTwTABELIWYRODKOWANYtekstwyrodkowanywpoziomie"/>
            </w:pPr>
          </w:p>
        </w:tc>
        <w:tc>
          <w:tcPr>
            <w:tcW w:w="470" w:type="pct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37BA024" w14:textId="77777777" w:rsidR="00FB4DDE" w:rsidRPr="00BE5181" w:rsidRDefault="00FB4DDE" w:rsidP="00FB4DDE">
            <w:pPr>
              <w:pStyle w:val="TEKSTwTABELIWYRODKOWANYtekstwyrodkowanywpoziomie"/>
            </w:pPr>
          </w:p>
        </w:tc>
        <w:tc>
          <w:tcPr>
            <w:tcW w:w="1277" w:type="pct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8BB3B2D" w14:textId="77777777" w:rsidR="00FB4DDE" w:rsidRPr="00BE5181" w:rsidRDefault="00FB4DDE" w:rsidP="00FB4DDE">
            <w:pPr>
              <w:pStyle w:val="TEKSTwTABELIWYRODKOWANYtekstwyrodkowanywpoziomie"/>
            </w:pPr>
          </w:p>
        </w:tc>
        <w:tc>
          <w:tcPr>
            <w:tcW w:w="824" w:type="pc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1DA0CBC" w14:textId="77777777" w:rsidR="00FB4DDE" w:rsidRPr="00FB4DDE" w:rsidRDefault="00FB4DDE" w:rsidP="00FB4DDE">
            <w:pPr>
              <w:pStyle w:val="TEKSTwTABELIWYRODKOWANYtekstwyrodkowanywpoziomie"/>
            </w:pPr>
            <w:r w:rsidRPr="00BE5181">
              <w:t>minimalna</w:t>
            </w:r>
          </w:p>
        </w:tc>
        <w:tc>
          <w:tcPr>
            <w:tcW w:w="742" w:type="pc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527448B" w14:textId="77777777" w:rsidR="00FB4DDE" w:rsidRPr="00FB4DDE" w:rsidRDefault="00FB4DDE" w:rsidP="00FB4DDE">
            <w:pPr>
              <w:pStyle w:val="TEKSTwTABELIWYRODKOWANYtekstwyrodkowanywpoziomie"/>
            </w:pPr>
            <w:r w:rsidRPr="00BE5181">
              <w:t>maksymalna</w:t>
            </w:r>
          </w:p>
        </w:tc>
      </w:tr>
      <w:tr w:rsidR="00FB4DDE" w:rsidRPr="00950DA8" w14:paraId="1B036E62" w14:textId="77777777" w:rsidTr="00CD3523">
        <w:trPr>
          <w:trHeight w:val="397"/>
        </w:trPr>
        <w:tc>
          <w:tcPr>
            <w:tcW w:w="3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5AC258B" w14:textId="77777777" w:rsidR="00FB4DDE" w:rsidRPr="00FB4DDE" w:rsidRDefault="00FB4DDE" w:rsidP="00FB4DDE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13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8293690" w14:textId="77777777" w:rsidR="00FB4DDE" w:rsidRPr="00FB4DDE" w:rsidRDefault="00FB4DDE" w:rsidP="00FB4DDE">
            <w:pPr>
              <w:pStyle w:val="P1wTABELIpoziom1numeracjiwtabeli"/>
            </w:pPr>
            <w:r>
              <w:t>Zawartość wilgoci</w:t>
            </w:r>
          </w:p>
        </w:tc>
        <w:tc>
          <w:tcPr>
            <w:tcW w:w="470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01F0FD2" w14:textId="77777777" w:rsidR="00FB4DDE" w:rsidRPr="00FB4DDE" w:rsidRDefault="00FB4DDE" w:rsidP="00FB4DDE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</w:p>
        </w:tc>
        <w:tc>
          <w:tcPr>
            <w:tcW w:w="1277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2AEDF80" w14:textId="1CBEDEE0" w:rsidR="00FB4DDE" w:rsidRPr="00FB4DDE" w:rsidRDefault="00FB4DDE" w:rsidP="00FB4DDE">
            <w:pPr>
              <w:pStyle w:val="TEKSTwTABELIWYRODKOWANYtekstwyrodkowanywpoziomie"/>
            </w:pPr>
            <w:r>
              <w:t>%</w:t>
            </w:r>
            <w:r w:rsidR="005427DF">
              <w:t xml:space="preserve"> </w:t>
            </w:r>
            <w:r w:rsidR="00544D49">
              <w:t>w</w:t>
            </w:r>
            <w:r>
              <w:t xml:space="preserve"> stan</w:t>
            </w:r>
            <w:r w:rsidR="00544D49">
              <w:t>ie</w:t>
            </w:r>
            <w:r>
              <w:t xml:space="preserve"> roboczy</w:t>
            </w:r>
            <w:r w:rsidR="00544D49">
              <w:t>m</w:t>
            </w:r>
            <w:r w:rsidR="000B77BE" w:rsidRPr="000B77BE">
              <w:rPr>
                <w:rStyle w:val="IGindeksgrny"/>
              </w:rPr>
              <w:t>1)</w:t>
            </w:r>
          </w:p>
        </w:tc>
        <w:tc>
          <w:tcPr>
            <w:tcW w:w="82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9C12737" w14:textId="77777777" w:rsidR="00FB4DDE" w:rsidRPr="00FB4DDE" w:rsidRDefault="00FB4DDE" w:rsidP="00FB4DDE">
            <w:pPr>
              <w:pStyle w:val="TEKSTwTABELIWYRODKOWANYtekstwyrodkowanywpoziomie"/>
            </w:pPr>
            <w:r w:rsidRPr="005B12CF">
              <w:t>–</w:t>
            </w:r>
          </w:p>
        </w:tc>
        <w:tc>
          <w:tcPr>
            <w:tcW w:w="7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20A2A3E" w14:textId="77777777" w:rsidR="00FB4DDE" w:rsidRPr="00FB4DDE" w:rsidRDefault="00FB4DDE" w:rsidP="00FB4DDE">
            <w:pPr>
              <w:pStyle w:val="TEKSTwTABELIWYRODKOWANYtekstwyrodkowanywpoziomie"/>
            </w:pPr>
            <w:r>
              <w:t>1</w:t>
            </w:r>
            <w:r w:rsidRPr="00FB4DDE">
              <w:t>2,00</w:t>
            </w:r>
          </w:p>
        </w:tc>
      </w:tr>
      <w:tr w:rsidR="00FB4DDE" w:rsidRPr="00950DA8" w14:paraId="10DB8CCF" w14:textId="77777777" w:rsidTr="00CD3523">
        <w:trPr>
          <w:trHeight w:val="397"/>
        </w:trPr>
        <w:tc>
          <w:tcPr>
            <w:tcW w:w="3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DAE619E" w14:textId="77777777" w:rsidR="00FB4DDE" w:rsidRPr="00FB4DDE" w:rsidRDefault="00FB4DDE" w:rsidP="00FB4DDE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13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5E3D731" w14:textId="77777777" w:rsidR="00FB4DDE" w:rsidRPr="00FB4DDE" w:rsidRDefault="00FB4DDE" w:rsidP="00FB4DDE">
            <w:pPr>
              <w:pStyle w:val="P1wTABELIpoziom1numeracjiwtabeli"/>
            </w:pPr>
            <w:r w:rsidRPr="008B16EC">
              <w:t>Zawartość popiołu</w:t>
            </w:r>
          </w:p>
        </w:tc>
        <w:tc>
          <w:tcPr>
            <w:tcW w:w="470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0C3691D" w14:textId="77777777" w:rsidR="00FB4DDE" w:rsidRPr="00FB4DDE" w:rsidRDefault="00FB4DDE" w:rsidP="00FB4DDE">
            <w:pPr>
              <w:pStyle w:val="TEKSTwTABELIWYRODKOWANYtekstwyrodkowanywpoziomie"/>
            </w:pPr>
            <w:r w:rsidRPr="008B16EC">
              <w:t>A</w:t>
            </w:r>
          </w:p>
        </w:tc>
        <w:tc>
          <w:tcPr>
            <w:tcW w:w="1277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3A4501C" w14:textId="6BA0E740" w:rsidR="00FB4DDE" w:rsidRPr="00FB4DDE" w:rsidRDefault="00FB4DDE" w:rsidP="00FB4DDE">
            <w:pPr>
              <w:pStyle w:val="TEKSTwTABELIWYRODKOWANYtekstwyrodkowanywpoziomie"/>
            </w:pPr>
            <w:r w:rsidRPr="005B12CF">
              <w:t>%</w:t>
            </w:r>
            <w:r w:rsidR="005427DF">
              <w:t xml:space="preserve"> </w:t>
            </w:r>
            <w:r w:rsidR="00544D49">
              <w:t xml:space="preserve">w </w:t>
            </w:r>
            <w:r w:rsidRPr="005B12CF">
              <w:t>stan</w:t>
            </w:r>
            <w:r w:rsidR="00544D49">
              <w:t>ie</w:t>
            </w:r>
            <w:r w:rsidRPr="005B12CF">
              <w:t xml:space="preserve"> </w:t>
            </w:r>
            <w:r w:rsidRPr="00FB4DDE">
              <w:t>suchy</w:t>
            </w:r>
            <w:r w:rsidR="00544D49">
              <w:t>m</w:t>
            </w:r>
            <w:bookmarkStart w:id="1" w:name="_Hlk182817954"/>
            <w:r w:rsidR="000B77BE" w:rsidRPr="000B77BE">
              <w:rPr>
                <w:rStyle w:val="IGindeksgrny"/>
              </w:rPr>
              <w:t>2)</w:t>
            </w:r>
            <w:bookmarkEnd w:id="1"/>
          </w:p>
        </w:tc>
        <w:tc>
          <w:tcPr>
            <w:tcW w:w="82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1A1FC17" w14:textId="77777777" w:rsidR="00FB4DDE" w:rsidRPr="00FB4DDE" w:rsidRDefault="00FB4DDE" w:rsidP="00FB4DDE">
            <w:pPr>
              <w:pStyle w:val="TEKSTwTABELIWYRODKOWANYtekstwyrodkowanywpoziomie"/>
            </w:pPr>
            <w:r w:rsidRPr="008B16EC">
              <w:t>–</w:t>
            </w:r>
          </w:p>
        </w:tc>
        <w:tc>
          <w:tcPr>
            <w:tcW w:w="7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E50E7DB" w14:textId="77777777" w:rsidR="00FB4DDE" w:rsidRPr="00FB4DDE" w:rsidRDefault="00FB4DDE" w:rsidP="00FB4DDE">
            <w:pPr>
              <w:pStyle w:val="TEKSTwTABELIWYRODKOWANYtekstwyrodkowanywpoziomie"/>
            </w:pPr>
            <w:r>
              <w:t>3,00</w:t>
            </w:r>
          </w:p>
        </w:tc>
      </w:tr>
      <w:tr w:rsidR="00FB4DDE" w:rsidRPr="00950DA8" w14:paraId="008C475D" w14:textId="77777777" w:rsidTr="00CD3523">
        <w:trPr>
          <w:trHeight w:val="397"/>
        </w:trPr>
        <w:tc>
          <w:tcPr>
            <w:tcW w:w="3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1B5A948" w14:textId="77777777" w:rsidR="00FB4DDE" w:rsidRPr="00FB4DDE" w:rsidRDefault="00FB4DDE" w:rsidP="00FB4DDE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13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12BFEF5" w14:textId="77777777" w:rsidR="00FB4DDE" w:rsidRPr="00FB4DDE" w:rsidRDefault="00FB4DDE" w:rsidP="00FB4DDE">
            <w:pPr>
              <w:pStyle w:val="P1wTABELIpoziom1numeracjiwtabeli"/>
            </w:pPr>
            <w:r>
              <w:t>Gęstość ziarna</w:t>
            </w:r>
          </w:p>
        </w:tc>
        <w:tc>
          <w:tcPr>
            <w:tcW w:w="470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FE0C1A3" w14:textId="77777777" w:rsidR="00FB4DDE" w:rsidRPr="00FB4DDE" w:rsidRDefault="00FB4DDE" w:rsidP="00FB4DDE">
            <w:pPr>
              <w:pStyle w:val="TEKSTwTABELIWYRODKOWANYtekstwyrodkowanywpoziomie"/>
            </w:pPr>
            <w:r>
              <w:t>DE</w:t>
            </w:r>
          </w:p>
        </w:tc>
        <w:tc>
          <w:tcPr>
            <w:tcW w:w="1277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C7172BD" w14:textId="180BF0F8" w:rsidR="00FB4DDE" w:rsidRPr="00FB4DDE" w:rsidRDefault="00FB4DDE" w:rsidP="00FB4DDE">
            <w:pPr>
              <w:pStyle w:val="TEKSTwTABELIWYRODKOWANYtekstwyrodkowanywpoziomie"/>
            </w:pPr>
            <w:r>
              <w:t>g/cm</w:t>
            </w:r>
            <w:r w:rsidRPr="00FB4DDE">
              <w:rPr>
                <w:rStyle w:val="IGindeksgrny"/>
              </w:rPr>
              <w:t>3</w:t>
            </w:r>
            <w:r w:rsidR="00544D49">
              <w:t xml:space="preserve"> w</w:t>
            </w:r>
            <w:r w:rsidRPr="00FB4DDE">
              <w:t xml:space="preserve"> stan</w:t>
            </w:r>
            <w:r w:rsidR="00544D49">
              <w:t>ie</w:t>
            </w:r>
            <w:r w:rsidRPr="00FB4DDE">
              <w:t xml:space="preserve"> roboczy</w:t>
            </w:r>
            <w:r w:rsidR="00544D49">
              <w:t>m</w:t>
            </w:r>
            <w:r w:rsidR="00AF3AEA" w:rsidRPr="00AF3AEA">
              <w:rPr>
                <w:rStyle w:val="IGindeksgrny"/>
              </w:rPr>
              <w:t>1)</w:t>
            </w:r>
          </w:p>
        </w:tc>
        <w:tc>
          <w:tcPr>
            <w:tcW w:w="82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74BA569" w14:textId="77777777" w:rsidR="00FB4DDE" w:rsidRPr="00FB4DDE" w:rsidRDefault="00FB4DDE" w:rsidP="00FB4DDE">
            <w:pPr>
              <w:pStyle w:val="TEKSTwTABELIWYRODKOWANYtekstwyrodkowanywpoziomie"/>
            </w:pPr>
            <w:r>
              <w:t>0,90</w:t>
            </w:r>
          </w:p>
        </w:tc>
        <w:tc>
          <w:tcPr>
            <w:tcW w:w="7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C158497" w14:textId="77777777" w:rsidR="00FB4DDE" w:rsidRPr="00FB4DDE" w:rsidRDefault="00FB4DDE" w:rsidP="00FB4DDE">
            <w:pPr>
              <w:pStyle w:val="TEKSTwTABELIWYRODKOWANYtekstwyrodkowanywpoziomie"/>
            </w:pPr>
            <w:r w:rsidRPr="008B16EC">
              <w:t>–</w:t>
            </w:r>
          </w:p>
        </w:tc>
      </w:tr>
      <w:tr w:rsidR="00FB4DDE" w:rsidRPr="00950DA8" w14:paraId="628FDA9E" w14:textId="77777777" w:rsidTr="00CD3523">
        <w:trPr>
          <w:trHeight w:val="397"/>
        </w:trPr>
        <w:tc>
          <w:tcPr>
            <w:tcW w:w="3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09A583C" w14:textId="77777777" w:rsidR="00FB4DDE" w:rsidRPr="00FB4DDE" w:rsidRDefault="00FB4DDE" w:rsidP="00FB4DDE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13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C37B809" w14:textId="1D281B95" w:rsidR="00FB4DDE" w:rsidRPr="00FB4DDE" w:rsidRDefault="00FB4DDE" w:rsidP="00FB4DDE">
            <w:pPr>
              <w:pStyle w:val="P1wTABELIpoziom1numeracjiwtabeli"/>
            </w:pPr>
            <w:r>
              <w:t>Zawartość dodatków</w:t>
            </w:r>
            <w:r w:rsidR="000B77BE">
              <w:rPr>
                <w:rStyle w:val="IGindeksgrny"/>
              </w:rPr>
              <w:t>3</w:t>
            </w:r>
            <w:r w:rsidRPr="00FB4DDE">
              <w:rPr>
                <w:rStyle w:val="IGindeksgrny"/>
              </w:rPr>
              <w:t>)</w:t>
            </w:r>
          </w:p>
        </w:tc>
        <w:tc>
          <w:tcPr>
            <w:tcW w:w="470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09C0620" w14:textId="7C51457E" w:rsidR="00FB4DDE" w:rsidRDefault="00194680" w:rsidP="00FB4DDE">
            <w:pPr>
              <w:pStyle w:val="TEKSTwTABELIWYRODKOWANYtekstwyrodkowanywpoziomie"/>
            </w:pPr>
            <w:r w:rsidRPr="001F74D4">
              <w:t>–</w:t>
            </w:r>
          </w:p>
        </w:tc>
        <w:tc>
          <w:tcPr>
            <w:tcW w:w="1277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CA3DB7B" w14:textId="53A9580F" w:rsidR="00FB4DDE" w:rsidRPr="00FB4DDE" w:rsidRDefault="00FB4DDE" w:rsidP="00FB4DDE">
            <w:pPr>
              <w:pStyle w:val="TEKSTwTABELIWYRODKOWANYtekstwyrodkowanywpoziomie"/>
            </w:pPr>
            <w:r w:rsidRPr="001F74D4">
              <w:t xml:space="preserve">% </w:t>
            </w:r>
            <w:r w:rsidR="00544D49">
              <w:t xml:space="preserve">w </w:t>
            </w:r>
            <w:r w:rsidRPr="001F74D4">
              <w:t>stan</w:t>
            </w:r>
            <w:r w:rsidR="00544D49">
              <w:t>ie</w:t>
            </w:r>
            <w:r w:rsidRPr="001F74D4">
              <w:t xml:space="preserve"> </w:t>
            </w:r>
            <w:r w:rsidRPr="00FB4DDE">
              <w:t>roboczy</w:t>
            </w:r>
            <w:r w:rsidR="00544D49">
              <w:t>m</w:t>
            </w:r>
            <w:r w:rsidR="00AF3AEA" w:rsidRPr="00593B93">
              <w:rPr>
                <w:rStyle w:val="IGindeksgrny"/>
              </w:rPr>
              <w:t>1)</w:t>
            </w:r>
          </w:p>
        </w:tc>
        <w:tc>
          <w:tcPr>
            <w:tcW w:w="82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527E011" w14:textId="77777777" w:rsidR="00FB4DDE" w:rsidRPr="00FB4DDE" w:rsidRDefault="00FB4DDE" w:rsidP="00FB4DDE">
            <w:pPr>
              <w:pStyle w:val="TEKSTwTABELIWYRODKOWANYtekstwyrodkowanywpoziomie"/>
            </w:pPr>
            <w:r w:rsidRPr="001F74D4">
              <w:t>–</w:t>
            </w:r>
          </w:p>
        </w:tc>
        <w:tc>
          <w:tcPr>
            <w:tcW w:w="7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5CBB29C" w14:textId="77777777" w:rsidR="00FB4DDE" w:rsidRPr="00FB4DDE" w:rsidRDefault="00FB4DDE" w:rsidP="00FB4DDE">
            <w:pPr>
              <w:pStyle w:val="TEKSTwTABELIWYRODKOWANYtekstwyrodkowanywpoziomie"/>
            </w:pPr>
            <w:r>
              <w:t>2,00</w:t>
            </w:r>
          </w:p>
        </w:tc>
      </w:tr>
      <w:tr w:rsidR="00FB4DDE" w:rsidRPr="00950DA8" w14:paraId="4DF39931" w14:textId="77777777" w:rsidTr="00CD3523">
        <w:trPr>
          <w:trHeight w:val="397"/>
        </w:trPr>
        <w:tc>
          <w:tcPr>
            <w:tcW w:w="3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3C2D855" w14:textId="77777777" w:rsidR="00FB4DDE" w:rsidRPr="00FB4DDE" w:rsidRDefault="00FB4DDE" w:rsidP="00FB4DDE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13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4F2152A" w14:textId="77777777" w:rsidR="00FB4DDE" w:rsidRPr="00FB4DDE" w:rsidRDefault="00FB4DDE" w:rsidP="00FB4DDE">
            <w:pPr>
              <w:pStyle w:val="P1wTABELIpoziom1numeracjiwtabeli"/>
            </w:pPr>
            <w:r>
              <w:t>Wartość opałowa</w:t>
            </w:r>
          </w:p>
        </w:tc>
        <w:tc>
          <w:tcPr>
            <w:tcW w:w="470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622AF64" w14:textId="77777777" w:rsidR="00FB4DDE" w:rsidRPr="00FB4DDE" w:rsidRDefault="00FB4DDE" w:rsidP="00FB4DDE">
            <w:pPr>
              <w:pStyle w:val="TEKSTwTABELIWYRODKOWANYtekstwyrodkowanywpoziomie"/>
            </w:pPr>
            <w:r>
              <w:t>Q</w:t>
            </w:r>
          </w:p>
        </w:tc>
        <w:tc>
          <w:tcPr>
            <w:tcW w:w="1277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BAF85F1" w14:textId="22A4255F" w:rsidR="00FB4DDE" w:rsidRPr="00FB4DDE" w:rsidRDefault="00FB4DDE" w:rsidP="00FB4DDE">
            <w:pPr>
              <w:pStyle w:val="TEKSTwTABELIWYRODKOWANYtekstwyrodkowanywpoziomie"/>
            </w:pPr>
            <w:r>
              <w:t xml:space="preserve">MJ/kg </w:t>
            </w:r>
            <w:r w:rsidR="00544D49">
              <w:t xml:space="preserve">w </w:t>
            </w:r>
            <w:r>
              <w:t>stan</w:t>
            </w:r>
            <w:r w:rsidR="00544D49">
              <w:t>ie</w:t>
            </w:r>
            <w:r>
              <w:t xml:space="preserve"> roboczy</w:t>
            </w:r>
            <w:r w:rsidR="00544D49">
              <w:t>m</w:t>
            </w:r>
            <w:r w:rsidR="00AF3AEA" w:rsidRPr="00593B93">
              <w:rPr>
                <w:rStyle w:val="IGindeksgrny"/>
              </w:rPr>
              <w:t>1)</w:t>
            </w:r>
          </w:p>
        </w:tc>
        <w:tc>
          <w:tcPr>
            <w:tcW w:w="82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7B236B6" w14:textId="77777777" w:rsidR="00FB4DDE" w:rsidRPr="00FB4DDE" w:rsidRDefault="00FB4DDE" w:rsidP="00FB4DDE">
            <w:pPr>
              <w:pStyle w:val="TEKSTwTABELIWYRODKOWANYtekstwyrodkowanywpoziomie"/>
            </w:pPr>
            <w:r>
              <w:t>15,50</w:t>
            </w:r>
          </w:p>
        </w:tc>
        <w:tc>
          <w:tcPr>
            <w:tcW w:w="7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AE99485" w14:textId="77777777" w:rsidR="00FB4DDE" w:rsidRPr="00FB4DDE" w:rsidRDefault="00FB4DDE" w:rsidP="00FB4DDE">
            <w:pPr>
              <w:pStyle w:val="TEKSTwTABELIWYRODKOWANYtekstwyrodkowanywpoziomie"/>
            </w:pPr>
            <w:r w:rsidRPr="001F74D4">
              <w:t>–</w:t>
            </w:r>
          </w:p>
        </w:tc>
      </w:tr>
      <w:tr w:rsidR="00FB4DDE" w:rsidRPr="00950DA8" w14:paraId="67D28D4E" w14:textId="77777777" w:rsidTr="00CD3523">
        <w:trPr>
          <w:trHeight w:val="397"/>
        </w:trPr>
        <w:tc>
          <w:tcPr>
            <w:tcW w:w="3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548D5B4" w14:textId="77777777" w:rsidR="00FB4DDE" w:rsidRPr="00FB4DDE" w:rsidRDefault="00FB4DDE" w:rsidP="00FB4DDE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13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63B1942" w14:textId="77777777" w:rsidR="00FB4DDE" w:rsidRPr="00FB4DDE" w:rsidRDefault="00FB4DDE" w:rsidP="00FB4DDE">
            <w:pPr>
              <w:pStyle w:val="P1wTABELIpoziom1numeracjiwtabeli"/>
            </w:pPr>
            <w:r>
              <w:t>Zawartość azotu</w:t>
            </w:r>
          </w:p>
        </w:tc>
        <w:tc>
          <w:tcPr>
            <w:tcW w:w="470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444BBAA" w14:textId="77777777" w:rsidR="00FB4DDE" w:rsidRPr="00FB4DDE" w:rsidRDefault="00FB4DDE" w:rsidP="00FB4DDE">
            <w:pPr>
              <w:pStyle w:val="TEKSTwTABELIWYRODKOWANYtekstwyrodkowanywpoziomie"/>
            </w:pPr>
            <w:r>
              <w:t>N</w:t>
            </w:r>
          </w:p>
        </w:tc>
        <w:tc>
          <w:tcPr>
            <w:tcW w:w="1277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BE03590" w14:textId="0E3A72E6" w:rsidR="00FB4DDE" w:rsidRPr="00FB4DDE" w:rsidRDefault="00FB4DDE" w:rsidP="00FB4DDE">
            <w:pPr>
              <w:pStyle w:val="TEKSTwTABELIWYRODKOWANYtekstwyrodkowanywpoziomie"/>
            </w:pPr>
            <w:r w:rsidRPr="001F74D4">
              <w:t>%</w:t>
            </w:r>
            <w:r w:rsidR="00544D49">
              <w:t xml:space="preserve"> w</w:t>
            </w:r>
            <w:r w:rsidRPr="001F74D4">
              <w:t xml:space="preserve"> stan</w:t>
            </w:r>
            <w:r w:rsidR="00544D49">
              <w:t>ie</w:t>
            </w:r>
            <w:r w:rsidRPr="001F74D4">
              <w:t xml:space="preserve"> suchy</w:t>
            </w:r>
            <w:r w:rsidR="00544D49">
              <w:t>m</w:t>
            </w:r>
            <w:r w:rsidR="00AF3AEA" w:rsidRPr="000B77BE">
              <w:rPr>
                <w:rStyle w:val="IGindeksgrny"/>
              </w:rPr>
              <w:t>2)</w:t>
            </w:r>
          </w:p>
        </w:tc>
        <w:tc>
          <w:tcPr>
            <w:tcW w:w="82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3738FC3" w14:textId="77777777" w:rsidR="00FB4DDE" w:rsidRPr="00FB4DDE" w:rsidRDefault="00FB4DDE" w:rsidP="00FB4DDE">
            <w:pPr>
              <w:pStyle w:val="TEKSTwTABELIWYRODKOWANYtekstwyrodkowanywpoziomie"/>
            </w:pPr>
            <w:r w:rsidRPr="001F74D4">
              <w:t>–</w:t>
            </w:r>
          </w:p>
        </w:tc>
        <w:tc>
          <w:tcPr>
            <w:tcW w:w="7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35ED308" w14:textId="77777777" w:rsidR="00FB4DDE" w:rsidRPr="00FB4DDE" w:rsidRDefault="00FB4DDE" w:rsidP="00FB4DDE">
            <w:pPr>
              <w:pStyle w:val="TEKSTwTABELIWYRODKOWANYtekstwyrodkowanywpoziomie"/>
            </w:pPr>
            <w:r>
              <w:t>0,30</w:t>
            </w:r>
          </w:p>
        </w:tc>
      </w:tr>
      <w:tr w:rsidR="00FB4DDE" w:rsidRPr="00950DA8" w14:paraId="4C542B4D" w14:textId="77777777" w:rsidTr="00CD3523">
        <w:trPr>
          <w:trHeight w:val="397"/>
        </w:trPr>
        <w:tc>
          <w:tcPr>
            <w:tcW w:w="3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383DA68" w14:textId="77777777" w:rsidR="00FB4DDE" w:rsidRPr="00FB4DDE" w:rsidRDefault="00FB4DDE" w:rsidP="00FB4DDE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13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45E7EEE" w14:textId="77777777" w:rsidR="00FB4DDE" w:rsidRPr="00FB4DDE" w:rsidRDefault="00FB4DDE" w:rsidP="00FB4DDE">
            <w:pPr>
              <w:pStyle w:val="P1wTABELIpoziom1numeracjiwtabeli"/>
            </w:pPr>
            <w:r w:rsidRPr="008B16EC">
              <w:t>Zawartość siarki całkowitej</w:t>
            </w:r>
          </w:p>
        </w:tc>
        <w:tc>
          <w:tcPr>
            <w:tcW w:w="470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8383E4F" w14:textId="77777777" w:rsidR="00FB4DDE" w:rsidRPr="00FB4DDE" w:rsidRDefault="00FB4DDE" w:rsidP="00FB4DDE">
            <w:pPr>
              <w:pStyle w:val="TEKSTwTABELIWYRODKOWANYtekstwyrodkowanywpoziomie"/>
            </w:pPr>
            <w:r w:rsidRPr="008B16EC">
              <w:t>S</w:t>
            </w:r>
          </w:p>
        </w:tc>
        <w:tc>
          <w:tcPr>
            <w:tcW w:w="1277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0BB5257" w14:textId="5CC55863" w:rsidR="00FB4DDE" w:rsidRPr="00FB4DDE" w:rsidRDefault="00FB4DDE" w:rsidP="00FB4DDE">
            <w:pPr>
              <w:pStyle w:val="TEKSTwTABELIWYRODKOWANYtekstwyrodkowanywpoziomie"/>
            </w:pPr>
            <w:r w:rsidRPr="001F74D4">
              <w:t>%</w:t>
            </w:r>
            <w:r w:rsidR="00544D49">
              <w:t xml:space="preserve"> w</w:t>
            </w:r>
            <w:r w:rsidRPr="001F74D4">
              <w:t xml:space="preserve"> stan</w:t>
            </w:r>
            <w:r w:rsidR="00544D49">
              <w:t>ie</w:t>
            </w:r>
            <w:r w:rsidRPr="001F74D4">
              <w:t xml:space="preserve"> </w:t>
            </w:r>
            <w:r w:rsidRPr="00FB4DDE">
              <w:t>suchy</w:t>
            </w:r>
            <w:r w:rsidR="00544D49">
              <w:t>m</w:t>
            </w:r>
            <w:r w:rsidR="00AF3AEA" w:rsidRPr="000B77BE">
              <w:rPr>
                <w:rStyle w:val="IGindeksgrny"/>
              </w:rPr>
              <w:t>2)</w:t>
            </w:r>
          </w:p>
        </w:tc>
        <w:tc>
          <w:tcPr>
            <w:tcW w:w="82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D528DF9" w14:textId="77777777" w:rsidR="00FB4DDE" w:rsidRPr="00FB4DDE" w:rsidRDefault="00FB4DDE" w:rsidP="00FB4DDE">
            <w:pPr>
              <w:pStyle w:val="TEKSTwTABELIWYRODKOWANYtekstwyrodkowanywpoziomie"/>
            </w:pPr>
            <w:r w:rsidRPr="008B16EC">
              <w:t>–</w:t>
            </w:r>
          </w:p>
        </w:tc>
        <w:tc>
          <w:tcPr>
            <w:tcW w:w="7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31D7666" w14:textId="77777777" w:rsidR="00FB4DDE" w:rsidRPr="00FB4DDE" w:rsidRDefault="00FB4DDE" w:rsidP="00FB4DDE">
            <w:pPr>
              <w:pStyle w:val="TEKSTwTABELIWYRODKOWANYtekstwyrodkowanywpoziomie"/>
            </w:pPr>
            <w:r>
              <w:t>0,04</w:t>
            </w:r>
          </w:p>
        </w:tc>
      </w:tr>
      <w:tr w:rsidR="00FB4DDE" w:rsidRPr="00950DA8" w14:paraId="185ADDB2" w14:textId="77777777" w:rsidTr="00CD3523">
        <w:trPr>
          <w:trHeight w:val="397"/>
        </w:trPr>
        <w:tc>
          <w:tcPr>
            <w:tcW w:w="3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40E19BD" w14:textId="77777777" w:rsidR="00FB4DDE" w:rsidRPr="00FB4DDE" w:rsidRDefault="00FB4DDE" w:rsidP="00FB4DDE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13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BFE4FA9" w14:textId="77777777" w:rsidR="00FB4DDE" w:rsidRPr="00FB4DDE" w:rsidRDefault="00FB4DDE" w:rsidP="00FB4DDE">
            <w:pPr>
              <w:pStyle w:val="P1wTABELIpoziom1numeracjiwtabeli"/>
            </w:pPr>
            <w:r>
              <w:t>Zawartość chloru</w:t>
            </w:r>
          </w:p>
        </w:tc>
        <w:tc>
          <w:tcPr>
            <w:tcW w:w="470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642E4BB" w14:textId="77777777" w:rsidR="00FB4DDE" w:rsidRPr="00FB4DDE" w:rsidRDefault="00FB4DDE" w:rsidP="00FB4DDE">
            <w:pPr>
              <w:pStyle w:val="TEKSTwTABELIWYRODKOWANYtekstwyrodkowanywpoziomie"/>
            </w:pPr>
            <w:r>
              <w:t>Cl</w:t>
            </w:r>
          </w:p>
        </w:tc>
        <w:tc>
          <w:tcPr>
            <w:tcW w:w="1277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F4DA7B5" w14:textId="19DCA901" w:rsidR="00FB4DDE" w:rsidRPr="00FB4DDE" w:rsidRDefault="00FB4DDE" w:rsidP="00FB4DDE">
            <w:pPr>
              <w:pStyle w:val="TEKSTwTABELIWYRODKOWANYtekstwyrodkowanywpoziomie"/>
            </w:pPr>
            <w:r w:rsidRPr="001F74D4">
              <w:t xml:space="preserve">% </w:t>
            </w:r>
            <w:r w:rsidR="00544D49">
              <w:t xml:space="preserve">w </w:t>
            </w:r>
            <w:r w:rsidRPr="001F74D4">
              <w:t>stan</w:t>
            </w:r>
            <w:r w:rsidR="00544D49">
              <w:t>ie</w:t>
            </w:r>
            <w:r w:rsidRPr="001F74D4">
              <w:t xml:space="preserve"> suchy</w:t>
            </w:r>
            <w:r w:rsidR="00544D49">
              <w:t>m</w:t>
            </w:r>
            <w:r w:rsidR="00AF3AEA" w:rsidRPr="000B77BE">
              <w:rPr>
                <w:rStyle w:val="IGindeksgrny"/>
              </w:rPr>
              <w:t>2)</w:t>
            </w:r>
          </w:p>
        </w:tc>
        <w:tc>
          <w:tcPr>
            <w:tcW w:w="82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127B96D" w14:textId="77777777" w:rsidR="00FB4DDE" w:rsidRPr="00FB4DDE" w:rsidRDefault="00FB4DDE" w:rsidP="00FB4DDE">
            <w:pPr>
              <w:pStyle w:val="TEKSTwTABELIWYRODKOWANYtekstwyrodkowanywpoziomie"/>
            </w:pPr>
            <w:r w:rsidRPr="001F74D4">
              <w:t>–</w:t>
            </w:r>
          </w:p>
        </w:tc>
        <w:tc>
          <w:tcPr>
            <w:tcW w:w="7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C014903" w14:textId="77777777" w:rsidR="00FB4DDE" w:rsidRPr="00FB4DDE" w:rsidRDefault="00FB4DDE" w:rsidP="00FB4DDE">
            <w:pPr>
              <w:pStyle w:val="TEKSTwTABELIWYRODKOWANYtekstwyrodkowanywpoziomie"/>
            </w:pPr>
            <w:r>
              <w:t>0,02</w:t>
            </w:r>
          </w:p>
        </w:tc>
      </w:tr>
    </w:tbl>
    <w:p w14:paraId="70F7B4D3" w14:textId="77777777" w:rsidR="00FB4DDE" w:rsidRDefault="00FB4DDE" w:rsidP="00FB4DDE">
      <w:pPr>
        <w:pStyle w:val="ODNONIKtreodnonika"/>
        <w:rPr>
          <w:rStyle w:val="Ppogrubienie"/>
        </w:rPr>
      </w:pPr>
    </w:p>
    <w:p w14:paraId="69E10793" w14:textId="3046F5A5" w:rsidR="00FB4DDE" w:rsidRPr="00451A93" w:rsidRDefault="00FB4DDE" w:rsidP="00FB4DDE">
      <w:pPr>
        <w:pStyle w:val="ODNONIKSPECtreodnonikadoodnonika"/>
        <w:rPr>
          <w:rStyle w:val="Ppogrubienie"/>
        </w:rPr>
      </w:pPr>
      <w:r w:rsidRPr="003A424B">
        <w:t>Objaśnieni</w:t>
      </w:r>
      <w:r>
        <w:t>a</w:t>
      </w:r>
      <w:r w:rsidRPr="003A424B">
        <w:t>:</w:t>
      </w:r>
    </w:p>
    <w:p w14:paraId="78EC753B" w14:textId="76C3F2EC" w:rsidR="00FB4DDE" w:rsidRPr="00451A93" w:rsidRDefault="000B77BE" w:rsidP="00FB4DDE">
      <w:pPr>
        <w:pStyle w:val="ODNONIKtreodnonika"/>
        <w:rPr>
          <w:rStyle w:val="IGindeksgrny"/>
        </w:rPr>
      </w:pPr>
      <w:r>
        <w:rPr>
          <w:rStyle w:val="IGindeksgrny"/>
        </w:rPr>
        <w:t>1)</w:t>
      </w:r>
      <w:r w:rsidR="00AF3AEA">
        <w:rPr>
          <w:rStyle w:val="IGindeksgrny"/>
        </w:rPr>
        <w:tab/>
      </w:r>
      <w:r>
        <w:t>S</w:t>
      </w:r>
      <w:r w:rsidR="00544D49">
        <w:t>tan</w:t>
      </w:r>
      <w:r>
        <w:t>,</w:t>
      </w:r>
      <w:r w:rsidR="00544D49">
        <w:t xml:space="preserve"> </w:t>
      </w:r>
      <w:r w:rsidR="00402A6E" w:rsidRPr="00402A6E">
        <w:t>w którym paliw</w:t>
      </w:r>
      <w:r w:rsidR="00BB6DEF">
        <w:t>o</w:t>
      </w:r>
      <w:r w:rsidR="00402A6E" w:rsidRPr="00402A6E">
        <w:t xml:space="preserve"> jest użytkowane.  </w:t>
      </w:r>
      <w:r w:rsidR="00FB4DDE" w:rsidRPr="00451A93">
        <w:rPr>
          <w:rStyle w:val="IGindeksgrny"/>
        </w:rPr>
        <w:t xml:space="preserve"> </w:t>
      </w:r>
    </w:p>
    <w:p w14:paraId="4595EE90" w14:textId="078FDD1E" w:rsidR="000B77BE" w:rsidRDefault="00FB4DDE" w:rsidP="00AF3AEA">
      <w:pPr>
        <w:pStyle w:val="ODNONIKtreodnonika"/>
      </w:pPr>
      <w:r>
        <w:rPr>
          <w:rStyle w:val="IGindeksgrny"/>
        </w:rPr>
        <w:t>2</w:t>
      </w:r>
      <w:r w:rsidRPr="00451A93">
        <w:rPr>
          <w:rStyle w:val="IGindeksgrny"/>
        </w:rPr>
        <w:t>)</w:t>
      </w:r>
      <w:r>
        <w:tab/>
      </w:r>
      <w:r w:rsidR="000B77BE">
        <w:t xml:space="preserve">Stan </w:t>
      </w:r>
      <w:r w:rsidR="000B77BE" w:rsidRPr="00402A6E">
        <w:t xml:space="preserve">po suszeniu przez ponad </w:t>
      </w:r>
      <w:r w:rsidR="000B77BE" w:rsidRPr="00544D49">
        <w:t xml:space="preserve">dwie </w:t>
      </w:r>
      <w:r w:rsidR="000B77BE" w:rsidRPr="00402A6E">
        <w:t>godziny w temperaturze 105–110˚C</w:t>
      </w:r>
      <w:r w:rsidR="000B77BE">
        <w:t>.</w:t>
      </w:r>
    </w:p>
    <w:p w14:paraId="225A48AE" w14:textId="3173E2B7" w:rsidR="00FB4DDE" w:rsidRPr="00451A93" w:rsidRDefault="000B77BE" w:rsidP="00FB4DDE">
      <w:pPr>
        <w:pStyle w:val="ODNONIKtreodnonika"/>
      </w:pPr>
      <w:r w:rsidRPr="00AF3AEA">
        <w:rPr>
          <w:rStyle w:val="IGindeksgrny"/>
        </w:rPr>
        <w:t>3)</w:t>
      </w:r>
      <w:r>
        <w:tab/>
      </w:r>
      <w:r w:rsidR="00FB4DDE">
        <w:t>D</w:t>
      </w:r>
      <w:r w:rsidR="00FB4DDE" w:rsidRPr="00451A93">
        <w:t>odatk</w:t>
      </w:r>
      <w:r w:rsidR="00FB4DDE">
        <w:t>i</w:t>
      </w:r>
      <w:r w:rsidR="00FB4DDE" w:rsidRPr="00451A93">
        <w:t xml:space="preserve"> wspomagając</w:t>
      </w:r>
      <w:r w:rsidR="00FB4DDE">
        <w:t>e</w:t>
      </w:r>
      <w:r w:rsidR="00FB4DDE" w:rsidRPr="00451A93">
        <w:t xml:space="preserve"> produkcj</w:t>
      </w:r>
      <w:r w:rsidR="00FB4DDE">
        <w:t>ę</w:t>
      </w:r>
      <w:r w:rsidR="00FB4DDE" w:rsidRPr="00451A93">
        <w:t>, transport lub spalani</w:t>
      </w:r>
      <w:r w:rsidR="00FB4DDE">
        <w:t xml:space="preserve">e: </w:t>
      </w:r>
      <w:r w:rsidR="00FB4DDE" w:rsidRPr="00451A93">
        <w:t>dodatki do prasowania, inhibitory żużlowania lub inne, takie jak skrobia, mąka kukurydziana oraz ziemniaczana, olej roślinny, lignina.</w:t>
      </w:r>
    </w:p>
    <w:p w14:paraId="7CA2F294" w14:textId="1DDF03FD" w:rsidR="009133F4" w:rsidRDefault="009133F4">
      <w:pPr>
        <w:widowControl/>
        <w:autoSpaceDE/>
        <w:autoSpaceDN/>
        <w:adjustRightInd/>
        <w:rPr>
          <w:rStyle w:val="Ppogrubienie"/>
          <w:sz w:val="20"/>
        </w:rPr>
      </w:pPr>
      <w:r>
        <w:rPr>
          <w:rStyle w:val="Ppogrubienie"/>
        </w:rPr>
        <w:br w:type="page"/>
      </w:r>
    </w:p>
    <w:p w14:paraId="5566D463" w14:textId="2E20B956" w:rsidR="00BE5181" w:rsidRPr="003A424B" w:rsidRDefault="00BE5181" w:rsidP="00011FA8">
      <w:pPr>
        <w:pStyle w:val="ARTartustawynprozporzdzenia"/>
        <w:ind w:firstLine="0"/>
      </w:pPr>
      <w:r w:rsidRPr="006E1740">
        <w:rPr>
          <w:rStyle w:val="Pogrubienie"/>
        </w:rPr>
        <w:lastRenderedPageBreak/>
        <w:t xml:space="preserve">Tabela nr </w:t>
      </w:r>
      <w:r w:rsidR="00577B5E">
        <w:rPr>
          <w:rStyle w:val="Pogrubienie"/>
        </w:rPr>
        <w:t>2</w:t>
      </w:r>
      <w:r w:rsidRPr="00BE5181">
        <w:rPr>
          <w:rStyle w:val="Pogrubienie"/>
        </w:rPr>
        <w:t>.</w:t>
      </w:r>
      <w:r w:rsidRPr="00BE5181">
        <w:rPr>
          <w:rStyle w:val="Ppogrubienie"/>
        </w:rPr>
        <w:t xml:space="preserve"> Wymagania jakościowe </w:t>
      </w:r>
      <w:r w:rsidR="006442EC">
        <w:rPr>
          <w:rStyle w:val="Ppogrubienie"/>
        </w:rPr>
        <w:t xml:space="preserve">dla biomasy pozyskanej z drzew </w:t>
      </w:r>
      <w:r w:rsidR="00577B5E">
        <w:rPr>
          <w:rStyle w:val="Ppogrubienie"/>
        </w:rPr>
        <w:t>i</w:t>
      </w:r>
      <w:r w:rsidR="006442EC">
        <w:rPr>
          <w:rStyle w:val="Ppogrubienie"/>
        </w:rPr>
        <w:t xml:space="preserve"> krzewów </w:t>
      </w:r>
      <w:r w:rsidR="005B5767" w:rsidRPr="00011FA8">
        <w:rPr>
          <w:rStyle w:val="Ppogrubienie"/>
        </w:rPr>
        <w:t xml:space="preserve">wprowadzanej do obrotu lub obejmowanej procedurą celną dopuszczenia do obrotu </w:t>
      </w:r>
      <w:r w:rsidR="006442EC" w:rsidRPr="00011FA8">
        <w:rPr>
          <w:rStyle w:val="Ppogrubienie"/>
        </w:rPr>
        <w:t>w</w:t>
      </w:r>
      <w:r w:rsidR="004F7453">
        <w:rPr>
          <w:rStyle w:val="Ppogrubienie"/>
        </w:rPr>
        <w:t> </w:t>
      </w:r>
      <w:r w:rsidR="006442EC" w:rsidRPr="00011FA8">
        <w:rPr>
          <w:rStyle w:val="Ppogrubienie"/>
        </w:rPr>
        <w:t xml:space="preserve">postaci </w:t>
      </w:r>
      <w:proofErr w:type="spellStart"/>
      <w:r w:rsidRPr="00011FA8">
        <w:rPr>
          <w:rStyle w:val="Ppogrubienie"/>
        </w:rPr>
        <w:t>peletu</w:t>
      </w:r>
      <w:proofErr w:type="spellEnd"/>
      <w:r w:rsidR="003A424B" w:rsidRPr="00011FA8">
        <w:rPr>
          <w:rStyle w:val="Ppogrubienie"/>
        </w:rPr>
        <w:t xml:space="preserve"> </w:t>
      </w:r>
    </w:p>
    <w:tbl>
      <w:tblPr>
        <w:tblW w:w="5650" w:type="pct"/>
        <w:tblInd w:w="-7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644"/>
        <w:gridCol w:w="972"/>
        <w:gridCol w:w="2644"/>
        <w:gridCol w:w="1707"/>
        <w:gridCol w:w="1533"/>
      </w:tblGrid>
      <w:tr w:rsidR="001F74D4" w:rsidRPr="00950DA8" w14:paraId="5AC03F82" w14:textId="77777777" w:rsidTr="00CD3523">
        <w:trPr>
          <w:trHeight w:val="255"/>
        </w:trPr>
        <w:tc>
          <w:tcPr>
            <w:tcW w:w="347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9551AF4" w14:textId="77777777" w:rsidR="00BE5181" w:rsidRPr="00BE5181" w:rsidRDefault="00BE5181" w:rsidP="00BE5181">
            <w:pPr>
              <w:pStyle w:val="TEKSTwTABELIWYRODKOWANYtekstwyrodkowanywpoziomie"/>
            </w:pPr>
            <w:r w:rsidRPr="00BE5181">
              <w:t>Lp.</w:t>
            </w:r>
          </w:p>
        </w:tc>
        <w:tc>
          <w:tcPr>
            <w:tcW w:w="1295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0F7FB6D" w14:textId="77777777" w:rsidR="00BE5181" w:rsidRPr="00BE5181" w:rsidRDefault="00BE5181" w:rsidP="00BE5181">
            <w:pPr>
              <w:pStyle w:val="TEKSTwTABELIWYRODKOWANYtekstwyrodkowanywpoziomie"/>
            </w:pPr>
            <w:r w:rsidRPr="00BE5181">
              <w:t>Parametr</w:t>
            </w:r>
          </w:p>
        </w:tc>
        <w:tc>
          <w:tcPr>
            <w:tcW w:w="476" w:type="pct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47556F2" w14:textId="77777777" w:rsidR="00BE5181" w:rsidRPr="00BE5181" w:rsidRDefault="00BE5181" w:rsidP="00BE5181">
            <w:pPr>
              <w:pStyle w:val="TEKSTwTABELIWYRODKOWANYtekstwyrodkowanywpoziomie"/>
            </w:pPr>
            <w:r w:rsidRPr="00BE5181">
              <w:t>Symbol</w:t>
            </w:r>
          </w:p>
        </w:tc>
        <w:tc>
          <w:tcPr>
            <w:tcW w:w="1295" w:type="pct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4954D4B" w14:textId="3F184D03" w:rsidR="00BE5181" w:rsidRPr="00BE5181" w:rsidRDefault="00BE5181" w:rsidP="00BE5181">
            <w:pPr>
              <w:pStyle w:val="TEKSTwTABELIWYRODKOWANYtekstwyrodkowanywpoziomie"/>
            </w:pPr>
            <w:r w:rsidRPr="00BE5181">
              <w:t>Jednostka</w:t>
            </w:r>
          </w:p>
        </w:tc>
        <w:tc>
          <w:tcPr>
            <w:tcW w:w="1587" w:type="pct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EC305BF" w14:textId="77777777" w:rsidR="00BE5181" w:rsidRPr="00BE5181" w:rsidRDefault="00BE5181" w:rsidP="00BE5181">
            <w:pPr>
              <w:pStyle w:val="TEKSTwTABELIWYRODKOWANYtekstwyrodkowanywpoziomie"/>
              <w:rPr>
                <w:rStyle w:val="IGindeksgrny"/>
              </w:rPr>
            </w:pPr>
            <w:r w:rsidRPr="00BE5181">
              <w:t>Wartość</w:t>
            </w:r>
          </w:p>
        </w:tc>
      </w:tr>
      <w:tr w:rsidR="001F74D4" w:rsidRPr="00950DA8" w14:paraId="1F28E25D" w14:textId="77777777" w:rsidTr="00CD3523">
        <w:trPr>
          <w:trHeight w:val="255"/>
        </w:trPr>
        <w:tc>
          <w:tcPr>
            <w:tcW w:w="347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C51573D" w14:textId="77777777" w:rsidR="00BE5181" w:rsidRPr="00BE5181" w:rsidRDefault="00BE5181" w:rsidP="00BE5181">
            <w:pPr>
              <w:pStyle w:val="TEKSTwTABELIWYRODKOWANYtekstwyrodkowanywpoziomie"/>
            </w:pPr>
          </w:p>
        </w:tc>
        <w:tc>
          <w:tcPr>
            <w:tcW w:w="1295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78C800C" w14:textId="77777777" w:rsidR="00BE5181" w:rsidRPr="00BE5181" w:rsidRDefault="00BE5181" w:rsidP="00BE5181">
            <w:pPr>
              <w:pStyle w:val="TEKSTwTABELIWYRODKOWANYtekstwyrodkowanywpoziomie"/>
            </w:pPr>
          </w:p>
        </w:tc>
        <w:tc>
          <w:tcPr>
            <w:tcW w:w="476" w:type="pct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41931BC" w14:textId="77777777" w:rsidR="00BE5181" w:rsidRPr="00BE5181" w:rsidRDefault="00BE5181" w:rsidP="00BE5181">
            <w:pPr>
              <w:pStyle w:val="TEKSTwTABELIWYRODKOWANYtekstwyrodkowanywpoziomie"/>
            </w:pPr>
          </w:p>
        </w:tc>
        <w:tc>
          <w:tcPr>
            <w:tcW w:w="1295" w:type="pct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595F05C" w14:textId="77777777" w:rsidR="00BE5181" w:rsidRPr="00BE5181" w:rsidRDefault="00BE5181" w:rsidP="00BE5181">
            <w:pPr>
              <w:pStyle w:val="TEKSTwTABELIWYRODKOWANYtekstwyrodkowanywpoziomie"/>
            </w:pPr>
          </w:p>
        </w:tc>
        <w:tc>
          <w:tcPr>
            <w:tcW w:w="836" w:type="pc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432C4F3" w14:textId="77777777" w:rsidR="00BE5181" w:rsidRPr="00BE5181" w:rsidRDefault="00BE5181" w:rsidP="00BE5181">
            <w:pPr>
              <w:pStyle w:val="TEKSTwTABELIWYRODKOWANYtekstwyrodkowanywpoziomie"/>
            </w:pPr>
            <w:r w:rsidRPr="00BE5181">
              <w:t>minimalna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ABA7BB7" w14:textId="77777777" w:rsidR="00BE5181" w:rsidRPr="00BE5181" w:rsidRDefault="00BE5181" w:rsidP="00BE5181">
            <w:pPr>
              <w:pStyle w:val="TEKSTwTABELIWYRODKOWANYtekstwyrodkowanywpoziomie"/>
            </w:pPr>
            <w:r w:rsidRPr="00BE5181">
              <w:t>maksymalna</w:t>
            </w:r>
          </w:p>
        </w:tc>
      </w:tr>
      <w:tr w:rsidR="001F74D4" w:rsidRPr="00950DA8" w14:paraId="2882CC98" w14:textId="77777777" w:rsidTr="00CD3523">
        <w:trPr>
          <w:trHeight w:val="397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E80DD2D" w14:textId="77777777" w:rsidR="00BE5181" w:rsidRPr="00BE5181" w:rsidRDefault="00BE5181" w:rsidP="00BE5181">
            <w:pPr>
              <w:pStyle w:val="TEKSTwTABELIWYRODKOWANYtekstwyrodkowanywpoziomie"/>
            </w:pPr>
            <w:r w:rsidRPr="00BE5181">
              <w:t>1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0B20DEC" w14:textId="2B34F041" w:rsidR="00BE5181" w:rsidRPr="00BE5181" w:rsidRDefault="008B16EC" w:rsidP="00BE5181">
            <w:pPr>
              <w:pStyle w:val="P1wTABELIpoziom1numeracjiwtabeli"/>
            </w:pPr>
            <w:r>
              <w:t>Średnica</w:t>
            </w:r>
          </w:p>
        </w:tc>
        <w:tc>
          <w:tcPr>
            <w:tcW w:w="476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9CCD2E7" w14:textId="28F1BAF1" w:rsidR="00BE5181" w:rsidRPr="00BE5181" w:rsidRDefault="008B16EC" w:rsidP="00BE5181">
            <w:pPr>
              <w:pStyle w:val="TEKSTwTABELIWYRODKOWANYtekstwyrodkowanywpoziomie"/>
            </w:pPr>
            <w:r>
              <w:t>D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1C3BC4B" w14:textId="1F87B737" w:rsidR="00BE5181" w:rsidRPr="00BE5181" w:rsidRDefault="008B16EC" w:rsidP="00BE5181">
            <w:pPr>
              <w:pStyle w:val="TEKSTwTABELIWYRODKOWANYtekstwyrodkowanywpoziomie"/>
            </w:pPr>
            <w:r>
              <w:t>mm</w:t>
            </w:r>
          </w:p>
        </w:tc>
        <w:tc>
          <w:tcPr>
            <w:tcW w:w="83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D1B2A97" w14:textId="623868C7" w:rsidR="00BE5181" w:rsidRPr="00BE5181" w:rsidRDefault="008B16EC" w:rsidP="00BE5181">
            <w:pPr>
              <w:pStyle w:val="TEKSTwTABELIWYRODKOWANYtekstwyrodkowanywpoziomie"/>
            </w:pPr>
            <w:r>
              <w:t>6,00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63DB62E" w14:textId="080CEA0C" w:rsidR="00BE5181" w:rsidRPr="00BE5181" w:rsidRDefault="008B16EC" w:rsidP="00BE5181">
            <w:pPr>
              <w:pStyle w:val="TEKSTwTABELIWYRODKOWANYtekstwyrodkowanywpoziomie"/>
            </w:pPr>
            <w:r>
              <w:t>8,00</w:t>
            </w:r>
          </w:p>
        </w:tc>
      </w:tr>
      <w:tr w:rsidR="008B16EC" w:rsidRPr="00950DA8" w14:paraId="335BA99E" w14:textId="77777777" w:rsidTr="00CD3523">
        <w:trPr>
          <w:trHeight w:val="397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7C03A07" w14:textId="5E86E651" w:rsidR="008B16EC" w:rsidRPr="00BE5181" w:rsidRDefault="008B16EC" w:rsidP="00BE5181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47ED7A4" w14:textId="04D3B33A" w:rsidR="008B16EC" w:rsidRDefault="008B16EC" w:rsidP="00BE5181">
            <w:pPr>
              <w:pStyle w:val="P1wTABELIpoziom1numeracjiwtabeli"/>
            </w:pPr>
            <w:r>
              <w:t>Długość</w:t>
            </w:r>
          </w:p>
        </w:tc>
        <w:tc>
          <w:tcPr>
            <w:tcW w:w="476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12371C9" w14:textId="54422F60" w:rsidR="008B16EC" w:rsidRDefault="00BD125B" w:rsidP="00BE5181">
            <w:pPr>
              <w:pStyle w:val="TEKSTwTABELIWYRODKOWANYtekstwyrodkowanywpoziomie"/>
            </w:pPr>
            <w:r>
              <w:t>L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7D1299A" w14:textId="181FC8CE" w:rsidR="008B16EC" w:rsidRDefault="00BD125B" w:rsidP="00BE5181">
            <w:pPr>
              <w:pStyle w:val="TEKSTwTABELIWYRODKOWANYtekstwyrodkowanywpoziomie"/>
            </w:pPr>
            <w:r>
              <w:t>mm</w:t>
            </w:r>
          </w:p>
        </w:tc>
        <w:tc>
          <w:tcPr>
            <w:tcW w:w="83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E35BCE8" w14:textId="59D3B03B" w:rsidR="008B16EC" w:rsidRDefault="00BD125B" w:rsidP="00BE5181">
            <w:pPr>
              <w:pStyle w:val="TEKSTwTABELIWYRODKOWANYtekstwyrodkowanywpoziomie"/>
            </w:pPr>
            <w:r>
              <w:t>3,15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E9CE075" w14:textId="290CDA8D" w:rsidR="008B16EC" w:rsidRDefault="00BD125B" w:rsidP="00BE5181">
            <w:pPr>
              <w:pStyle w:val="TEKSTwTABELIWYRODKOWANYtekstwyrodkowanywpoziomie"/>
            </w:pPr>
            <w:r>
              <w:t>40,00</w:t>
            </w:r>
          </w:p>
        </w:tc>
      </w:tr>
      <w:tr w:rsidR="00BD125B" w:rsidRPr="00950DA8" w14:paraId="708C2865" w14:textId="77777777" w:rsidTr="00CD3523">
        <w:trPr>
          <w:trHeight w:val="397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74BF2F4" w14:textId="4BF6AC3E" w:rsidR="00BD125B" w:rsidRDefault="00BD125B" w:rsidP="00BE5181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7B43A54" w14:textId="51DC45D2" w:rsidR="00BD125B" w:rsidRDefault="00BD125B" w:rsidP="00BE5181">
            <w:pPr>
              <w:pStyle w:val="P1wTABELIpoziom1numeracjiwtabeli"/>
            </w:pPr>
            <w:r>
              <w:t>Zawartość wilgoci</w:t>
            </w:r>
          </w:p>
        </w:tc>
        <w:tc>
          <w:tcPr>
            <w:tcW w:w="476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82E917E" w14:textId="711E306A" w:rsidR="00BD125B" w:rsidRPr="00BD125B" w:rsidRDefault="00BD125B" w:rsidP="00BE5181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D90549B" w14:textId="19CD95B1" w:rsidR="00BD125B" w:rsidRDefault="00BD125B" w:rsidP="00BE5181">
            <w:pPr>
              <w:pStyle w:val="TEKSTwTABELIWYRODKOWANYtekstwyrodkowanywpoziomie"/>
            </w:pPr>
            <w:r>
              <w:t>%</w:t>
            </w:r>
            <w:r w:rsidR="00544D49">
              <w:t xml:space="preserve"> w</w:t>
            </w:r>
            <w:r>
              <w:t xml:space="preserve"> stan</w:t>
            </w:r>
            <w:r w:rsidR="00544D49">
              <w:t>ie</w:t>
            </w:r>
            <w:r>
              <w:t xml:space="preserve"> roboczy</w:t>
            </w:r>
            <w:r w:rsidR="00544D49">
              <w:t>m</w:t>
            </w:r>
            <w:r w:rsidR="002A45E5" w:rsidRPr="000B77BE">
              <w:rPr>
                <w:rStyle w:val="IGindeksgrny"/>
              </w:rPr>
              <w:t>1)</w:t>
            </w:r>
          </w:p>
        </w:tc>
        <w:tc>
          <w:tcPr>
            <w:tcW w:w="83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50AA33C" w14:textId="47294A48" w:rsidR="00BD125B" w:rsidRDefault="005B12CF" w:rsidP="00BE5181">
            <w:pPr>
              <w:pStyle w:val="TEKSTwTABELIWYRODKOWANYtekstwyrodkowanywpoziomie"/>
            </w:pPr>
            <w:r w:rsidRPr="005B12CF">
              <w:t>–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425286A" w14:textId="3FD3392F" w:rsidR="00BD125B" w:rsidRDefault="005B12CF" w:rsidP="00BE5181">
            <w:pPr>
              <w:pStyle w:val="TEKSTwTABELIWYRODKOWANYtekstwyrodkowanywpoziomie"/>
            </w:pPr>
            <w:r>
              <w:t>10,00</w:t>
            </w:r>
          </w:p>
        </w:tc>
      </w:tr>
      <w:tr w:rsidR="008B16EC" w:rsidRPr="00950DA8" w14:paraId="6C6614BC" w14:textId="77777777" w:rsidTr="00CD3523">
        <w:trPr>
          <w:trHeight w:val="397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F7CC276" w14:textId="1745C101" w:rsidR="008B16EC" w:rsidRPr="008B16EC" w:rsidRDefault="00BD125B" w:rsidP="008B16EC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03CEE8E" w14:textId="509FDBFC" w:rsidR="008B16EC" w:rsidRPr="008B16EC" w:rsidRDefault="008B16EC" w:rsidP="008B16EC">
            <w:pPr>
              <w:pStyle w:val="P1wTABELIpoziom1numeracjiwtabeli"/>
            </w:pPr>
            <w:r w:rsidRPr="008B16EC">
              <w:t>Zawartość popiołu</w:t>
            </w:r>
          </w:p>
        </w:tc>
        <w:tc>
          <w:tcPr>
            <w:tcW w:w="476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C986E38" w14:textId="25459160" w:rsidR="008B16EC" w:rsidRPr="008B16EC" w:rsidRDefault="008B16EC" w:rsidP="008B16EC">
            <w:pPr>
              <w:pStyle w:val="TEKSTwTABELIWYRODKOWANYtekstwyrodkowanywpoziomie"/>
            </w:pPr>
            <w:r w:rsidRPr="008B16EC">
              <w:t>A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EC90966" w14:textId="5482C0EB" w:rsidR="008B16EC" w:rsidRPr="008B16EC" w:rsidRDefault="005B12CF" w:rsidP="008B16EC">
            <w:pPr>
              <w:pStyle w:val="TEKSTwTABELIWYRODKOWANYtekstwyrodkowanywpoziomie"/>
            </w:pPr>
            <w:r w:rsidRPr="005B12CF">
              <w:t xml:space="preserve">% </w:t>
            </w:r>
            <w:r w:rsidR="00544D49">
              <w:t xml:space="preserve">w </w:t>
            </w:r>
            <w:r w:rsidRPr="005B12CF">
              <w:t>stan</w:t>
            </w:r>
            <w:r w:rsidR="00544D49">
              <w:t>ie</w:t>
            </w:r>
            <w:r w:rsidRPr="005B12CF">
              <w:t xml:space="preserve"> </w:t>
            </w:r>
            <w:r>
              <w:t>suchy</w:t>
            </w:r>
            <w:r w:rsidR="00544D49">
              <w:t>m</w:t>
            </w:r>
            <w:r w:rsidR="002A45E5" w:rsidRPr="000B77BE">
              <w:rPr>
                <w:rStyle w:val="IGindeksgrny"/>
              </w:rPr>
              <w:t>2)</w:t>
            </w:r>
          </w:p>
        </w:tc>
        <w:tc>
          <w:tcPr>
            <w:tcW w:w="83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17A6A98" w14:textId="7D90FC75" w:rsidR="008B16EC" w:rsidRPr="008B16EC" w:rsidRDefault="008B16EC" w:rsidP="008B16EC">
            <w:pPr>
              <w:pStyle w:val="TEKSTwTABELIWYRODKOWANYtekstwyrodkowanywpoziomie"/>
            </w:pPr>
            <w:r w:rsidRPr="008B16EC">
              <w:t>–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0580936" w14:textId="10E150A6" w:rsidR="008B16EC" w:rsidRPr="008B16EC" w:rsidRDefault="008B16EC" w:rsidP="008B16EC">
            <w:pPr>
              <w:pStyle w:val="TEKSTwTABELIWYRODKOWANYtekstwyrodkowanywpoziomie"/>
            </w:pPr>
            <w:r w:rsidRPr="008B16EC">
              <w:t>1,</w:t>
            </w:r>
            <w:r w:rsidR="005B12CF">
              <w:t>2</w:t>
            </w:r>
            <w:r w:rsidRPr="008B16EC">
              <w:t>0</w:t>
            </w:r>
          </w:p>
        </w:tc>
      </w:tr>
      <w:tr w:rsidR="00BD125B" w:rsidRPr="00950DA8" w14:paraId="5262DF65" w14:textId="77777777" w:rsidTr="00CD3523">
        <w:trPr>
          <w:trHeight w:val="397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076FFE4" w14:textId="2EDFB085" w:rsidR="00BD125B" w:rsidRPr="008B16EC" w:rsidRDefault="005B12CF" w:rsidP="008B16EC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043A44B" w14:textId="5FD44BDC" w:rsidR="00BD125B" w:rsidRPr="008B16EC" w:rsidRDefault="005B12CF" w:rsidP="008B16EC">
            <w:pPr>
              <w:pStyle w:val="P1wTABELIpoziom1numeracjiwtabeli"/>
            </w:pPr>
            <w:r>
              <w:t>Wytrzymałość mechaniczna</w:t>
            </w:r>
          </w:p>
        </w:tc>
        <w:tc>
          <w:tcPr>
            <w:tcW w:w="476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E02C29D" w14:textId="615E1FA5" w:rsidR="00BD125B" w:rsidRPr="008B16EC" w:rsidRDefault="005B12CF" w:rsidP="008B16EC">
            <w:pPr>
              <w:pStyle w:val="TEKSTwTABELIWYRODKOWANYtekstwyrodkowanywpoziomie"/>
            </w:pPr>
            <w:r>
              <w:t>DU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AF0D40E" w14:textId="372FE178" w:rsidR="00BD125B" w:rsidRPr="008B16EC" w:rsidRDefault="005B12CF" w:rsidP="008B16EC">
            <w:pPr>
              <w:pStyle w:val="TEKSTwTABELIWYRODKOWANYtekstwyrodkowanywpoziomie"/>
            </w:pPr>
            <w:r w:rsidRPr="005B12CF">
              <w:t xml:space="preserve">% </w:t>
            </w:r>
            <w:r w:rsidR="00544D49">
              <w:t xml:space="preserve">w </w:t>
            </w:r>
            <w:r w:rsidRPr="005B12CF">
              <w:t>stan</w:t>
            </w:r>
            <w:r w:rsidR="00544D49">
              <w:t>ie</w:t>
            </w:r>
            <w:r w:rsidRPr="005B12CF">
              <w:t xml:space="preserve"> roboczy</w:t>
            </w:r>
            <w:r w:rsidR="00544D49">
              <w:t>m</w:t>
            </w:r>
            <w:r w:rsidR="002A45E5" w:rsidRPr="000B77BE">
              <w:rPr>
                <w:rStyle w:val="IGindeksgrny"/>
              </w:rPr>
              <w:t>1)</w:t>
            </w:r>
          </w:p>
        </w:tc>
        <w:tc>
          <w:tcPr>
            <w:tcW w:w="83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40400D1" w14:textId="1A8004CD" w:rsidR="00BD125B" w:rsidRPr="008B16EC" w:rsidRDefault="005B12CF" w:rsidP="008B16EC">
            <w:pPr>
              <w:pStyle w:val="TEKSTwTABELIWYRODKOWANYtekstwyrodkowanywpoziomie"/>
            </w:pPr>
            <w:r>
              <w:t>97,50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8A022C7" w14:textId="4C03E50E" w:rsidR="00BD125B" w:rsidRPr="008B16EC" w:rsidRDefault="001F74D4" w:rsidP="008B16EC">
            <w:pPr>
              <w:pStyle w:val="TEKSTwTABELIWYRODKOWANYtekstwyrodkowanywpoziomie"/>
            </w:pPr>
            <w:r w:rsidRPr="001F74D4">
              <w:t>–</w:t>
            </w:r>
          </w:p>
        </w:tc>
      </w:tr>
      <w:tr w:rsidR="001F74D4" w:rsidRPr="00950DA8" w14:paraId="3BFFC9D3" w14:textId="77777777" w:rsidTr="00CD3523">
        <w:trPr>
          <w:trHeight w:val="397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9B96519" w14:textId="5EEE879B" w:rsidR="001F74D4" w:rsidRDefault="001F74D4" w:rsidP="008B16EC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8682E6D" w14:textId="2ED7DA95" w:rsidR="001F74D4" w:rsidRDefault="001F74D4" w:rsidP="008B16EC">
            <w:pPr>
              <w:pStyle w:val="P1wTABELIpoziom1numeracjiwtabeli"/>
            </w:pPr>
            <w:r>
              <w:t>Zawartość frakcji drobnej</w:t>
            </w:r>
          </w:p>
        </w:tc>
        <w:tc>
          <w:tcPr>
            <w:tcW w:w="476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FC9C3DF" w14:textId="29E94CDD" w:rsidR="001F74D4" w:rsidRDefault="001F74D4" w:rsidP="008B16EC">
            <w:pPr>
              <w:pStyle w:val="TEKSTwTABELIWYRODKOWANYtekstwyrodkowanywpoziomie"/>
            </w:pPr>
            <w:r>
              <w:t>F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A6C054C" w14:textId="42E99A3A" w:rsidR="001F74D4" w:rsidRPr="005B12CF" w:rsidRDefault="001F74D4" w:rsidP="008B16EC">
            <w:pPr>
              <w:pStyle w:val="TEKSTwTABELIWYRODKOWANYtekstwyrodkowanywpoziomie"/>
            </w:pPr>
            <w:r w:rsidRPr="001F74D4">
              <w:t>%</w:t>
            </w:r>
            <w:r w:rsidR="00544D49">
              <w:t xml:space="preserve"> w</w:t>
            </w:r>
            <w:r w:rsidRPr="001F74D4">
              <w:t xml:space="preserve"> stan</w:t>
            </w:r>
            <w:r w:rsidR="00544D49">
              <w:t>ie</w:t>
            </w:r>
            <w:r w:rsidRPr="001F74D4">
              <w:t xml:space="preserve"> roboczy</w:t>
            </w:r>
            <w:r w:rsidR="00544D49">
              <w:t>m</w:t>
            </w:r>
            <w:r w:rsidR="002A45E5" w:rsidRPr="000B77BE">
              <w:rPr>
                <w:rStyle w:val="IGindeksgrny"/>
              </w:rPr>
              <w:t>1)</w:t>
            </w:r>
          </w:p>
        </w:tc>
        <w:tc>
          <w:tcPr>
            <w:tcW w:w="83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D1412CB" w14:textId="0907A64D" w:rsidR="001F74D4" w:rsidRDefault="001F74D4" w:rsidP="008B16EC">
            <w:pPr>
              <w:pStyle w:val="TEKSTwTABELIWYRODKOWANYtekstwyrodkowanywpoziomie"/>
            </w:pPr>
            <w:r w:rsidRPr="001F74D4">
              <w:t>–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621DBF2" w14:textId="777B5C33" w:rsidR="001F74D4" w:rsidRPr="001F74D4" w:rsidRDefault="001F74D4" w:rsidP="008B16EC">
            <w:pPr>
              <w:pStyle w:val="TEKSTwTABELIWYRODKOWANYtekstwyrodkowanywpoziomie"/>
            </w:pPr>
            <w:r>
              <w:t>1,00</w:t>
            </w:r>
          </w:p>
        </w:tc>
      </w:tr>
      <w:tr w:rsidR="001F74D4" w:rsidRPr="00950DA8" w14:paraId="2EE98BA1" w14:textId="77777777" w:rsidTr="00CD3523">
        <w:trPr>
          <w:trHeight w:val="397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7BF31E7" w14:textId="509E7641" w:rsidR="001F74D4" w:rsidRDefault="001F74D4" w:rsidP="008B16EC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CEA5013" w14:textId="25CCC3C1" w:rsidR="001F74D4" w:rsidRDefault="001F74D4" w:rsidP="008B16EC">
            <w:pPr>
              <w:pStyle w:val="P1wTABELIpoziom1numeracjiwtabeli"/>
            </w:pPr>
            <w:r>
              <w:t>Wartość opałowa</w:t>
            </w:r>
          </w:p>
        </w:tc>
        <w:tc>
          <w:tcPr>
            <w:tcW w:w="476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40EA49F" w14:textId="3B7E8FD7" w:rsidR="001F74D4" w:rsidRDefault="001F74D4" w:rsidP="008B16EC">
            <w:pPr>
              <w:pStyle w:val="TEKSTwTABELIWYRODKOWANYtekstwyrodkowanywpoziomie"/>
            </w:pPr>
            <w:r>
              <w:t>Q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0CE38AF" w14:textId="16CE708D" w:rsidR="001F74D4" w:rsidRPr="001F74D4" w:rsidRDefault="001F74D4" w:rsidP="008B16EC">
            <w:pPr>
              <w:pStyle w:val="TEKSTwTABELIWYRODKOWANYtekstwyrodkowanywpoziomie"/>
            </w:pPr>
            <w:r>
              <w:t>MJ/kg</w:t>
            </w:r>
            <w:r w:rsidR="00544D49">
              <w:t xml:space="preserve"> w</w:t>
            </w:r>
            <w:r>
              <w:t xml:space="preserve"> stan</w:t>
            </w:r>
            <w:r w:rsidR="00544D49">
              <w:t>ie</w:t>
            </w:r>
            <w:r>
              <w:t xml:space="preserve"> roboczy</w:t>
            </w:r>
            <w:r w:rsidR="00544D49">
              <w:t>m</w:t>
            </w:r>
            <w:r w:rsidR="002A45E5" w:rsidRPr="000B77BE">
              <w:rPr>
                <w:rStyle w:val="IGindeksgrny"/>
              </w:rPr>
              <w:t>1)</w:t>
            </w:r>
          </w:p>
        </w:tc>
        <w:tc>
          <w:tcPr>
            <w:tcW w:w="83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2617201" w14:textId="003F3E86" w:rsidR="001F74D4" w:rsidRPr="001F74D4" w:rsidRDefault="001F74D4" w:rsidP="008B16EC">
            <w:pPr>
              <w:pStyle w:val="TEKSTwTABELIWYRODKOWANYtekstwyrodkowanywpoziomie"/>
            </w:pPr>
            <w:r>
              <w:t>16,50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F5F87CD" w14:textId="154E44F1" w:rsidR="001F74D4" w:rsidRDefault="001F74D4" w:rsidP="008B16EC">
            <w:pPr>
              <w:pStyle w:val="TEKSTwTABELIWYRODKOWANYtekstwyrodkowanywpoziomie"/>
            </w:pPr>
            <w:r w:rsidRPr="001F74D4">
              <w:t>–</w:t>
            </w:r>
          </w:p>
        </w:tc>
      </w:tr>
      <w:tr w:rsidR="001F74D4" w:rsidRPr="00950DA8" w14:paraId="00EE29C4" w14:textId="77777777" w:rsidTr="00CD3523">
        <w:trPr>
          <w:trHeight w:val="397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520D3F1" w14:textId="4BC4FA73" w:rsidR="001F74D4" w:rsidRDefault="001F74D4" w:rsidP="008B16EC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76FBAF1" w14:textId="38F82A4E" w:rsidR="001F74D4" w:rsidRDefault="001F74D4" w:rsidP="008B16EC">
            <w:pPr>
              <w:pStyle w:val="P1wTABELIpoziom1numeracjiwtabeli"/>
            </w:pPr>
            <w:r>
              <w:t>Gęstość nasypowa</w:t>
            </w:r>
          </w:p>
        </w:tc>
        <w:tc>
          <w:tcPr>
            <w:tcW w:w="476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4636E44" w14:textId="5B949737" w:rsidR="001F74D4" w:rsidRDefault="001F74D4" w:rsidP="008B16EC">
            <w:pPr>
              <w:pStyle w:val="TEKSTwTABELIWYRODKOWANYtekstwyrodkowanywpoziomie"/>
            </w:pPr>
            <w:r>
              <w:t>BD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58A01D1" w14:textId="08C07DA9" w:rsidR="001F74D4" w:rsidRDefault="001F74D4" w:rsidP="008B16EC">
            <w:pPr>
              <w:pStyle w:val="TEKSTwTABELIWYRODKOWANYtekstwyrodkowanywpoziomie"/>
            </w:pPr>
            <w:r>
              <w:t>kg/m</w:t>
            </w:r>
            <w:r w:rsidRPr="001F74D4">
              <w:rPr>
                <w:rStyle w:val="IGindeksgrny"/>
              </w:rPr>
              <w:t>3</w:t>
            </w:r>
            <w:r w:rsidR="00544D49">
              <w:t xml:space="preserve"> w</w:t>
            </w:r>
            <w:r>
              <w:t xml:space="preserve"> stan</w:t>
            </w:r>
            <w:r w:rsidR="00544D49">
              <w:t>ie</w:t>
            </w:r>
            <w:r>
              <w:t xml:space="preserve"> roboczy</w:t>
            </w:r>
            <w:r w:rsidR="00544D49">
              <w:t>m</w:t>
            </w:r>
            <w:r w:rsidR="002A45E5" w:rsidRPr="000B77BE">
              <w:rPr>
                <w:rStyle w:val="IGindeksgrny"/>
              </w:rPr>
              <w:t>1)</w:t>
            </w:r>
          </w:p>
        </w:tc>
        <w:tc>
          <w:tcPr>
            <w:tcW w:w="83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A7483F9" w14:textId="1B3401E1" w:rsidR="001F74D4" w:rsidRDefault="001F74D4" w:rsidP="008B16EC">
            <w:pPr>
              <w:pStyle w:val="TEKSTwTABELIWYRODKOWANYtekstwyrodkowanywpoziomie"/>
            </w:pPr>
            <w:r>
              <w:t>600,00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2F7A127" w14:textId="44C2D11B" w:rsidR="001F74D4" w:rsidRPr="001F74D4" w:rsidRDefault="001F74D4" w:rsidP="008B16EC">
            <w:pPr>
              <w:pStyle w:val="TEKSTwTABELIWYRODKOWANYtekstwyrodkowanywpoziomie"/>
            </w:pPr>
            <w:r>
              <w:t>750,00</w:t>
            </w:r>
          </w:p>
        </w:tc>
      </w:tr>
      <w:tr w:rsidR="001F74D4" w:rsidRPr="00950DA8" w14:paraId="25DEEA62" w14:textId="77777777" w:rsidTr="00CD3523">
        <w:trPr>
          <w:trHeight w:val="397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82036F3" w14:textId="73D26A05" w:rsidR="001F74D4" w:rsidRDefault="001F74D4" w:rsidP="008B16EC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6E8D8D4" w14:textId="5BA164DB" w:rsidR="001F74D4" w:rsidRDefault="001F74D4" w:rsidP="008B16EC">
            <w:pPr>
              <w:pStyle w:val="P1wTABELIpoziom1numeracjiwtabeli"/>
            </w:pPr>
            <w:r>
              <w:t>Zawartość dodatków</w:t>
            </w:r>
            <w:r w:rsidR="002A45E5">
              <w:rPr>
                <w:rStyle w:val="IGindeksgrny"/>
              </w:rPr>
              <w:t>3</w:t>
            </w:r>
            <w:r w:rsidRPr="001F74D4">
              <w:rPr>
                <w:rStyle w:val="IGindeksgrny"/>
              </w:rPr>
              <w:t>)</w:t>
            </w:r>
          </w:p>
        </w:tc>
        <w:tc>
          <w:tcPr>
            <w:tcW w:w="476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DD2FA9B" w14:textId="670E5601" w:rsidR="001F74D4" w:rsidRDefault="001F74D4" w:rsidP="008B16EC">
            <w:pPr>
              <w:pStyle w:val="TEKSTwTABELIWYRODKOWANYtekstwyrodkowanywpoziomie"/>
            </w:pPr>
            <w:r w:rsidRPr="001F74D4">
              <w:t>–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1E4F1FD" w14:textId="771F3808" w:rsidR="001F74D4" w:rsidRDefault="001F74D4" w:rsidP="008B16EC">
            <w:pPr>
              <w:pStyle w:val="TEKSTwTABELIWYRODKOWANYtekstwyrodkowanywpoziomie"/>
            </w:pPr>
            <w:r w:rsidRPr="001F74D4">
              <w:t>%</w:t>
            </w:r>
            <w:r w:rsidR="00544D49">
              <w:t xml:space="preserve"> w</w:t>
            </w:r>
            <w:r w:rsidRPr="001F74D4">
              <w:t xml:space="preserve"> stan</w:t>
            </w:r>
            <w:r w:rsidR="00544D49">
              <w:t>ie</w:t>
            </w:r>
            <w:r w:rsidRPr="001F74D4">
              <w:t xml:space="preserve"> roboczy</w:t>
            </w:r>
            <w:r w:rsidR="00544D49">
              <w:t>m</w:t>
            </w:r>
            <w:r w:rsidR="002A45E5" w:rsidRPr="000B77BE">
              <w:rPr>
                <w:rStyle w:val="IGindeksgrny"/>
              </w:rPr>
              <w:t>1)</w:t>
            </w:r>
          </w:p>
        </w:tc>
        <w:tc>
          <w:tcPr>
            <w:tcW w:w="83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7243D0B" w14:textId="7D754F6F" w:rsidR="001F74D4" w:rsidRDefault="001F74D4" w:rsidP="008B16EC">
            <w:pPr>
              <w:pStyle w:val="TEKSTwTABELIWYRODKOWANYtekstwyrodkowanywpoziomie"/>
            </w:pPr>
            <w:r w:rsidRPr="001F74D4">
              <w:t>–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446A970" w14:textId="1BC760E2" w:rsidR="001F74D4" w:rsidRDefault="001F74D4" w:rsidP="008B16EC">
            <w:pPr>
              <w:pStyle w:val="TEKSTwTABELIWYRODKOWANYtekstwyrodkowanywpoziomie"/>
            </w:pPr>
            <w:r>
              <w:t>2,00</w:t>
            </w:r>
          </w:p>
        </w:tc>
      </w:tr>
      <w:tr w:rsidR="001F74D4" w:rsidRPr="00950DA8" w14:paraId="34FAABF6" w14:textId="77777777" w:rsidTr="00CD3523">
        <w:trPr>
          <w:trHeight w:val="397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533B12A" w14:textId="1B7A3FA3" w:rsidR="001F74D4" w:rsidRDefault="001F74D4" w:rsidP="008B16EC">
            <w:pPr>
              <w:pStyle w:val="TEKSTwTABELIWYRODKOWANYtekstwyrodkowanywpoziomie"/>
            </w:pPr>
            <w:r>
              <w:t>10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B20753F" w14:textId="20CC6A8D" w:rsidR="001F74D4" w:rsidRDefault="001F74D4" w:rsidP="008B16EC">
            <w:pPr>
              <w:pStyle w:val="P1wTABELIpoziom1numeracjiwtabeli"/>
            </w:pPr>
            <w:r>
              <w:t>Zawartość azotu</w:t>
            </w:r>
          </w:p>
        </w:tc>
        <w:tc>
          <w:tcPr>
            <w:tcW w:w="476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73EB552" w14:textId="5D2065C2" w:rsidR="001F74D4" w:rsidRPr="001F74D4" w:rsidRDefault="001F74D4" w:rsidP="008B16EC">
            <w:pPr>
              <w:pStyle w:val="TEKSTwTABELIWYRODKOWANYtekstwyrodkowanywpoziomie"/>
            </w:pPr>
            <w:r>
              <w:t>N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BBEF6E9" w14:textId="03B59527" w:rsidR="001F74D4" w:rsidRPr="001F74D4" w:rsidRDefault="001F74D4" w:rsidP="008B16EC">
            <w:pPr>
              <w:pStyle w:val="TEKSTwTABELIWYRODKOWANYtekstwyrodkowanywpoziomie"/>
            </w:pPr>
            <w:r w:rsidRPr="001F74D4">
              <w:t>%</w:t>
            </w:r>
            <w:r w:rsidR="00544D49">
              <w:t xml:space="preserve"> w</w:t>
            </w:r>
            <w:r w:rsidRPr="001F74D4">
              <w:t xml:space="preserve"> stan</w:t>
            </w:r>
            <w:r w:rsidR="00544D49">
              <w:t>ie</w:t>
            </w:r>
            <w:r w:rsidRPr="001F74D4">
              <w:t xml:space="preserve"> suchy</w:t>
            </w:r>
            <w:r w:rsidR="00544D49">
              <w:t>m</w:t>
            </w:r>
            <w:r w:rsidR="002A45E5" w:rsidRPr="000B77BE">
              <w:rPr>
                <w:rStyle w:val="IGindeksgrny"/>
              </w:rPr>
              <w:t>2)</w:t>
            </w:r>
          </w:p>
        </w:tc>
        <w:tc>
          <w:tcPr>
            <w:tcW w:w="83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813269B" w14:textId="5CB6CEC5" w:rsidR="001F74D4" w:rsidRPr="001F74D4" w:rsidRDefault="001F74D4" w:rsidP="008B16EC">
            <w:pPr>
              <w:pStyle w:val="TEKSTwTABELIWYRODKOWANYtekstwyrodkowanywpoziomie"/>
            </w:pPr>
            <w:r w:rsidRPr="001F74D4">
              <w:t>–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1BCD9C2" w14:textId="77CBA57C" w:rsidR="001F74D4" w:rsidRDefault="001F74D4" w:rsidP="008B16EC">
            <w:pPr>
              <w:pStyle w:val="TEKSTwTABELIWYRODKOWANYtekstwyrodkowanywpoziomie"/>
            </w:pPr>
            <w:r>
              <w:t>0,30</w:t>
            </w:r>
          </w:p>
        </w:tc>
      </w:tr>
      <w:tr w:rsidR="001F74D4" w:rsidRPr="00950DA8" w14:paraId="79A35FB8" w14:textId="77777777" w:rsidTr="00CD3523">
        <w:trPr>
          <w:trHeight w:val="397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CEF9A71" w14:textId="069670F3" w:rsidR="008B16EC" w:rsidRPr="008B16EC" w:rsidRDefault="001F74D4" w:rsidP="008B16EC">
            <w:pPr>
              <w:pStyle w:val="TEKSTwTABELIWYRODKOWANYtekstwyrodkowanywpoziomie"/>
            </w:pPr>
            <w:r>
              <w:t>11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F04B5DE" w14:textId="77777777" w:rsidR="008B16EC" w:rsidRPr="008B16EC" w:rsidRDefault="008B16EC" w:rsidP="008B16EC">
            <w:pPr>
              <w:pStyle w:val="P1wTABELIpoziom1numeracjiwtabeli"/>
            </w:pPr>
            <w:r w:rsidRPr="008B16EC">
              <w:t>Zawartość siarki całkowitej</w:t>
            </w:r>
          </w:p>
        </w:tc>
        <w:tc>
          <w:tcPr>
            <w:tcW w:w="476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2C1F72B" w14:textId="41374F28" w:rsidR="008B16EC" w:rsidRPr="008B16EC" w:rsidRDefault="008B16EC" w:rsidP="008B16EC">
            <w:pPr>
              <w:pStyle w:val="TEKSTwTABELIWYRODKOWANYtekstwyrodkowanywpoziomie"/>
            </w:pPr>
            <w:r w:rsidRPr="008B16EC">
              <w:t>S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633E737" w14:textId="55D4BF14" w:rsidR="008B16EC" w:rsidRPr="008B16EC" w:rsidRDefault="001F74D4" w:rsidP="008B16EC">
            <w:pPr>
              <w:pStyle w:val="TEKSTwTABELIWYRODKOWANYtekstwyrodkowanywpoziomie"/>
            </w:pPr>
            <w:r w:rsidRPr="001F74D4">
              <w:t>%</w:t>
            </w:r>
            <w:r w:rsidR="00544D49">
              <w:t xml:space="preserve"> w</w:t>
            </w:r>
            <w:r w:rsidRPr="001F74D4">
              <w:t xml:space="preserve"> stan</w:t>
            </w:r>
            <w:r w:rsidR="00544D49">
              <w:t>ie</w:t>
            </w:r>
            <w:r w:rsidRPr="001F74D4">
              <w:t xml:space="preserve"> </w:t>
            </w:r>
            <w:r>
              <w:t>suchy</w:t>
            </w:r>
            <w:r w:rsidR="00544D49">
              <w:t>m</w:t>
            </w:r>
            <w:r w:rsidR="002A45E5" w:rsidRPr="000B77BE">
              <w:rPr>
                <w:rStyle w:val="IGindeksgrny"/>
              </w:rPr>
              <w:t>2)</w:t>
            </w:r>
          </w:p>
        </w:tc>
        <w:tc>
          <w:tcPr>
            <w:tcW w:w="83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03A0478" w14:textId="77777777" w:rsidR="008B16EC" w:rsidRPr="008B16EC" w:rsidRDefault="008B16EC" w:rsidP="008B16EC">
            <w:pPr>
              <w:pStyle w:val="TEKSTwTABELIWYRODKOWANYtekstwyrodkowanywpoziomie"/>
            </w:pPr>
            <w:r w:rsidRPr="008B16EC">
              <w:t>–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CCA581E" w14:textId="34C48784" w:rsidR="008B16EC" w:rsidRPr="008B16EC" w:rsidRDefault="001F74D4" w:rsidP="008B16EC">
            <w:pPr>
              <w:pStyle w:val="TEKSTwTABELIWYRODKOWANYtekstwyrodkowanywpoziomie"/>
            </w:pPr>
            <w:r>
              <w:t>0,04</w:t>
            </w:r>
          </w:p>
        </w:tc>
      </w:tr>
      <w:tr w:rsidR="001F74D4" w:rsidRPr="00950DA8" w14:paraId="0DFC004A" w14:textId="77777777" w:rsidTr="00CD3523">
        <w:trPr>
          <w:trHeight w:val="397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0918D08" w14:textId="04403E73" w:rsidR="001F74D4" w:rsidRDefault="001F74D4" w:rsidP="008B16EC">
            <w:pPr>
              <w:pStyle w:val="TEKSTwTABELIWYRODKOWANYtekstwyrodkowanywpoziomie"/>
            </w:pPr>
            <w:r>
              <w:t>12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ADC47B1" w14:textId="763D3DD9" w:rsidR="001F74D4" w:rsidRPr="008B16EC" w:rsidRDefault="001F74D4" w:rsidP="008B16EC">
            <w:pPr>
              <w:pStyle w:val="P1wTABELIpoziom1numeracjiwtabeli"/>
            </w:pPr>
            <w:r>
              <w:t>Zawartość chloru</w:t>
            </w:r>
          </w:p>
        </w:tc>
        <w:tc>
          <w:tcPr>
            <w:tcW w:w="476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FB73EB2" w14:textId="49039D28" w:rsidR="001F74D4" w:rsidRPr="008B16EC" w:rsidRDefault="001F74D4" w:rsidP="008B16EC">
            <w:pPr>
              <w:pStyle w:val="TEKSTwTABELIWYRODKOWANYtekstwyrodkowanywpoziomie"/>
            </w:pPr>
            <w:r>
              <w:t>Cl</w:t>
            </w:r>
          </w:p>
        </w:tc>
        <w:tc>
          <w:tcPr>
            <w:tcW w:w="1295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3ED13FE" w14:textId="5DB33835" w:rsidR="001F74D4" w:rsidRPr="001F74D4" w:rsidRDefault="001F74D4" w:rsidP="008B16EC">
            <w:pPr>
              <w:pStyle w:val="TEKSTwTABELIWYRODKOWANYtekstwyrodkowanywpoziomie"/>
            </w:pPr>
            <w:r w:rsidRPr="001F74D4">
              <w:t>%</w:t>
            </w:r>
            <w:r w:rsidR="00544D49">
              <w:t xml:space="preserve"> w</w:t>
            </w:r>
            <w:r w:rsidRPr="001F74D4">
              <w:t xml:space="preserve"> stan</w:t>
            </w:r>
            <w:r w:rsidR="00544D49">
              <w:t>ie</w:t>
            </w:r>
            <w:r w:rsidRPr="001F74D4">
              <w:t xml:space="preserve"> suchy</w:t>
            </w:r>
            <w:r w:rsidR="00544D49">
              <w:t>m</w:t>
            </w:r>
            <w:r w:rsidR="002A45E5" w:rsidRPr="000B77BE">
              <w:rPr>
                <w:rStyle w:val="IGindeksgrny"/>
              </w:rPr>
              <w:t>2)</w:t>
            </w:r>
          </w:p>
        </w:tc>
        <w:tc>
          <w:tcPr>
            <w:tcW w:w="83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924F5AE" w14:textId="29180703" w:rsidR="001F74D4" w:rsidRPr="008B16EC" w:rsidRDefault="001F74D4" w:rsidP="008B16EC">
            <w:pPr>
              <w:pStyle w:val="TEKSTwTABELIWYRODKOWANYtekstwyrodkowanywpoziomie"/>
            </w:pPr>
            <w:r w:rsidRPr="001F74D4">
              <w:t>–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9F1D819" w14:textId="65DE8201" w:rsidR="001F74D4" w:rsidRDefault="001F74D4" w:rsidP="008B16EC">
            <w:pPr>
              <w:pStyle w:val="TEKSTwTABELIWYRODKOWANYtekstwyrodkowanywpoziomie"/>
            </w:pPr>
            <w:r>
              <w:t>0,02</w:t>
            </w:r>
          </w:p>
        </w:tc>
      </w:tr>
    </w:tbl>
    <w:p w14:paraId="0BEF46D2" w14:textId="77777777" w:rsidR="003A424B" w:rsidRDefault="003A424B" w:rsidP="003A424B">
      <w:pPr>
        <w:pStyle w:val="ODNONIKtreodnonika"/>
        <w:ind w:left="0" w:firstLine="0"/>
        <w:rPr>
          <w:rStyle w:val="Ppogrubienie"/>
        </w:rPr>
      </w:pPr>
    </w:p>
    <w:p w14:paraId="46F5F374" w14:textId="0CFF390D" w:rsidR="003A424B" w:rsidRPr="003A424B" w:rsidRDefault="003A424B" w:rsidP="003A424B">
      <w:pPr>
        <w:pStyle w:val="ODNONIKSPECtreodnonikadoodnonika"/>
        <w:rPr>
          <w:rStyle w:val="Ppogrubienie"/>
          <w:b w:val="0"/>
        </w:rPr>
      </w:pPr>
      <w:r w:rsidRPr="003A424B">
        <w:t>Objaśnieni</w:t>
      </w:r>
      <w:r w:rsidR="00415CBB">
        <w:t>a</w:t>
      </w:r>
      <w:r w:rsidRPr="003A424B">
        <w:t>:</w:t>
      </w:r>
    </w:p>
    <w:p w14:paraId="45FD5307" w14:textId="77777777" w:rsidR="00FD5353" w:rsidRPr="00451A93" w:rsidRDefault="00FD5353" w:rsidP="00FD5353">
      <w:pPr>
        <w:pStyle w:val="ODNONIKtreodnonika"/>
        <w:rPr>
          <w:rStyle w:val="IGindeksgrny"/>
        </w:rPr>
      </w:pPr>
      <w:r>
        <w:rPr>
          <w:rStyle w:val="IGindeksgrny"/>
        </w:rPr>
        <w:t>1)</w:t>
      </w:r>
      <w:r>
        <w:rPr>
          <w:rStyle w:val="IGindeksgrny"/>
        </w:rPr>
        <w:tab/>
      </w:r>
      <w:r>
        <w:t xml:space="preserve">Stan, </w:t>
      </w:r>
      <w:r w:rsidRPr="00402A6E">
        <w:t>w którym paliw</w:t>
      </w:r>
      <w:r>
        <w:t>o</w:t>
      </w:r>
      <w:r w:rsidRPr="00402A6E">
        <w:t xml:space="preserve"> jest użytkowane.  </w:t>
      </w:r>
      <w:r w:rsidRPr="00451A93">
        <w:rPr>
          <w:rStyle w:val="IGindeksgrny"/>
        </w:rPr>
        <w:t xml:space="preserve"> </w:t>
      </w:r>
    </w:p>
    <w:p w14:paraId="22670E6F" w14:textId="0D074C81" w:rsidR="00FD5353" w:rsidRDefault="00FD5353" w:rsidP="00FD5353">
      <w:pPr>
        <w:pStyle w:val="ODNONIKtreodnonika"/>
      </w:pPr>
      <w:r>
        <w:rPr>
          <w:rStyle w:val="IGindeksgrny"/>
        </w:rPr>
        <w:t>2</w:t>
      </w:r>
      <w:r w:rsidRPr="00451A93">
        <w:rPr>
          <w:rStyle w:val="IGindeksgrny"/>
        </w:rPr>
        <w:t>)</w:t>
      </w:r>
      <w:r>
        <w:tab/>
        <w:t xml:space="preserve">Stan </w:t>
      </w:r>
      <w:r w:rsidRPr="00402A6E">
        <w:t xml:space="preserve">po suszeniu przez ponad </w:t>
      </w:r>
      <w:r w:rsidRPr="00544D49">
        <w:t xml:space="preserve">dwie </w:t>
      </w:r>
      <w:r w:rsidRPr="00402A6E">
        <w:t>godziny w temperaturze 105–110˚C</w:t>
      </w:r>
      <w:r>
        <w:t>.</w:t>
      </w:r>
    </w:p>
    <w:p w14:paraId="66A17876" w14:textId="77777777" w:rsidR="00FD5353" w:rsidRPr="00451A93" w:rsidRDefault="00FD5353" w:rsidP="00FD5353">
      <w:pPr>
        <w:pStyle w:val="ODNONIKtreodnonika"/>
      </w:pPr>
      <w:r w:rsidRPr="00AF3AEA">
        <w:rPr>
          <w:rStyle w:val="IGindeksgrny"/>
        </w:rPr>
        <w:t>3)</w:t>
      </w:r>
      <w:r>
        <w:tab/>
        <w:t>D</w:t>
      </w:r>
      <w:r w:rsidRPr="00451A93">
        <w:t>odatk</w:t>
      </w:r>
      <w:r>
        <w:t>i</w:t>
      </w:r>
      <w:r w:rsidRPr="00451A93">
        <w:t xml:space="preserve"> wspomagając</w:t>
      </w:r>
      <w:r>
        <w:t>e</w:t>
      </w:r>
      <w:r w:rsidRPr="00451A93">
        <w:t xml:space="preserve"> produkcj</w:t>
      </w:r>
      <w:r>
        <w:t>ę</w:t>
      </w:r>
      <w:r w:rsidRPr="00451A93">
        <w:t>, transport lub spalani</w:t>
      </w:r>
      <w:r>
        <w:t xml:space="preserve">e: </w:t>
      </w:r>
      <w:r w:rsidRPr="00451A93">
        <w:t>dodatki do prasowania, inhibitory żużlowania lub inne, takie jak skrobia, mąka kukurydziana oraz ziemniaczana, olej roślinny, lignina.</w:t>
      </w:r>
    </w:p>
    <w:p w14:paraId="0352792B" w14:textId="5A58BF14" w:rsidR="002A45E5" w:rsidRDefault="002A45E5">
      <w:pPr>
        <w:widowControl/>
        <w:autoSpaceDE/>
        <w:autoSpaceDN/>
        <w:adjustRightInd/>
        <w:rPr>
          <w:rStyle w:val="IGindeksgrny"/>
          <w:sz w:val="20"/>
        </w:rPr>
      </w:pPr>
      <w:r>
        <w:rPr>
          <w:rStyle w:val="IGindeksgrny"/>
        </w:rPr>
        <w:br w:type="page"/>
      </w:r>
    </w:p>
    <w:p w14:paraId="3E26CBD2" w14:textId="299345C6" w:rsidR="00451A93" w:rsidRPr="003A424B" w:rsidRDefault="00451A93" w:rsidP="0028581E">
      <w:pPr>
        <w:pStyle w:val="ARTartustawynprozporzdzenia"/>
        <w:ind w:firstLine="0"/>
      </w:pPr>
      <w:r w:rsidRPr="006E1740">
        <w:rPr>
          <w:rStyle w:val="Pogrubienie"/>
        </w:rPr>
        <w:lastRenderedPageBreak/>
        <w:t xml:space="preserve">Tabela nr </w:t>
      </w:r>
      <w:r w:rsidR="00577B5E">
        <w:rPr>
          <w:rStyle w:val="Pogrubienie"/>
        </w:rPr>
        <w:t>3</w:t>
      </w:r>
      <w:r w:rsidRPr="00BE5181">
        <w:rPr>
          <w:rStyle w:val="Pogrubienie"/>
        </w:rPr>
        <w:t>.</w:t>
      </w:r>
      <w:r w:rsidRPr="00BE5181">
        <w:rPr>
          <w:rStyle w:val="Ppogrubienie"/>
        </w:rPr>
        <w:t xml:space="preserve"> Wymagania jakościowe dla </w:t>
      </w:r>
      <w:r w:rsidR="006442EC">
        <w:rPr>
          <w:rStyle w:val="Ppogrubienie"/>
        </w:rPr>
        <w:t xml:space="preserve">biomasy pozyskanej z drzew </w:t>
      </w:r>
      <w:r w:rsidR="00577B5E">
        <w:rPr>
          <w:rStyle w:val="Ppogrubienie"/>
        </w:rPr>
        <w:t>i</w:t>
      </w:r>
      <w:r w:rsidR="006442EC">
        <w:rPr>
          <w:rStyle w:val="Ppogrubienie"/>
        </w:rPr>
        <w:t xml:space="preserve"> krzewów </w:t>
      </w:r>
      <w:r w:rsidR="005B5767" w:rsidRPr="0028581E">
        <w:rPr>
          <w:rStyle w:val="Ppogrubienie"/>
        </w:rPr>
        <w:t>wprowadzanej do obrotu lub obejmowanej procedurą celną dopuszczenia do obrotu</w:t>
      </w:r>
      <w:r w:rsidR="005B5767">
        <w:rPr>
          <w:rStyle w:val="Ppogrubienie"/>
        </w:rPr>
        <w:t xml:space="preserve"> </w:t>
      </w:r>
      <w:r w:rsidR="006442EC">
        <w:rPr>
          <w:rStyle w:val="Ppogrubienie"/>
        </w:rPr>
        <w:t>w</w:t>
      </w:r>
      <w:r w:rsidR="004F7453">
        <w:rPr>
          <w:rStyle w:val="Ppogrubienie"/>
        </w:rPr>
        <w:t> </w:t>
      </w:r>
      <w:r w:rsidR="006442EC">
        <w:rPr>
          <w:rStyle w:val="Ppogrubienie"/>
        </w:rPr>
        <w:t xml:space="preserve">postaci </w:t>
      </w:r>
      <w:proofErr w:type="spellStart"/>
      <w:r>
        <w:rPr>
          <w:rStyle w:val="Ppogrubienie"/>
        </w:rPr>
        <w:t>peletu</w:t>
      </w:r>
      <w:proofErr w:type="spellEnd"/>
      <w:r w:rsidR="00775D8E">
        <w:rPr>
          <w:rStyle w:val="IGindeksgrny"/>
        </w:rPr>
        <w:t xml:space="preserve"> </w:t>
      </w:r>
      <w:r w:rsidR="00B91DF1" w:rsidRPr="00B91DF1">
        <w:rPr>
          <w:rStyle w:val="Ppogrubienie"/>
        </w:rPr>
        <w:t xml:space="preserve">do urządzeń grzewczych </w:t>
      </w:r>
      <w:r w:rsidR="003E16A0" w:rsidRPr="00B91DF1">
        <w:rPr>
          <w:rStyle w:val="Ppogrubienie"/>
        </w:rPr>
        <w:t>klasy</w:t>
      </w:r>
      <w:r w:rsidR="003E16A0" w:rsidRPr="003E16A0">
        <w:rPr>
          <w:rStyle w:val="Ppogrubienie"/>
        </w:rPr>
        <w:t xml:space="preserve"> </w:t>
      </w:r>
      <w:r w:rsidR="00B91DF1" w:rsidRPr="00B91DF1">
        <w:rPr>
          <w:rStyle w:val="Ppogrubienie"/>
        </w:rPr>
        <w:t>3, 4 i 5</w:t>
      </w:r>
      <w:r w:rsidR="00B91DF1">
        <w:rPr>
          <w:rStyle w:val="Ppogrubienie"/>
        </w:rPr>
        <w:t xml:space="preserve"> </w:t>
      </w:r>
      <w:r w:rsidR="003E16A0">
        <w:rPr>
          <w:rStyle w:val="Ppogrubienie"/>
        </w:rPr>
        <w:t xml:space="preserve">lub </w:t>
      </w:r>
      <w:r w:rsidR="00B91DF1">
        <w:rPr>
          <w:rStyle w:val="Ppogrubienie"/>
        </w:rPr>
        <w:t>spełniających wym</w:t>
      </w:r>
      <w:r w:rsidR="003E16A0">
        <w:rPr>
          <w:rStyle w:val="Ppogrubienie"/>
        </w:rPr>
        <w:t>ogi</w:t>
      </w:r>
      <w:r w:rsidR="00B91DF1">
        <w:rPr>
          <w:rStyle w:val="Ppogrubienie"/>
        </w:rPr>
        <w:t xml:space="preserve"> ekoprojektu</w:t>
      </w:r>
      <w:r w:rsidR="00775D8E" w:rsidRPr="003A424B">
        <w:rPr>
          <w:rStyle w:val="IGindeksgrny"/>
        </w:rPr>
        <w:t>1)</w:t>
      </w:r>
      <w:r w:rsidR="00775D8E" w:rsidRPr="00775D8E">
        <w:rPr>
          <w:rStyle w:val="Ppogrubienie"/>
        </w:rPr>
        <w:t xml:space="preserve"> </w:t>
      </w:r>
    </w:p>
    <w:tbl>
      <w:tblPr>
        <w:tblW w:w="5571" w:type="pct"/>
        <w:tblInd w:w="-5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643"/>
        <w:gridCol w:w="972"/>
        <w:gridCol w:w="2643"/>
        <w:gridCol w:w="1705"/>
        <w:gridCol w:w="1534"/>
      </w:tblGrid>
      <w:tr w:rsidR="00451A93" w:rsidRPr="00950DA8" w14:paraId="24AA460E" w14:textId="77777777" w:rsidTr="00CD3523">
        <w:trPr>
          <w:trHeight w:val="255"/>
        </w:trPr>
        <w:tc>
          <w:tcPr>
            <w:tcW w:w="282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165FE8B" w14:textId="77777777" w:rsidR="00451A93" w:rsidRPr="00451A93" w:rsidRDefault="00451A93" w:rsidP="00451A93">
            <w:pPr>
              <w:pStyle w:val="TEKSTwTABELIWYRODKOWANYtekstwyrodkowanywpoziomie"/>
            </w:pPr>
            <w:r w:rsidRPr="00BE5181">
              <w:t>Lp.</w:t>
            </w:r>
          </w:p>
        </w:tc>
        <w:tc>
          <w:tcPr>
            <w:tcW w:w="1313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0E310BB" w14:textId="77777777" w:rsidR="00451A93" w:rsidRPr="00451A93" w:rsidRDefault="00451A93" w:rsidP="00451A93">
            <w:pPr>
              <w:pStyle w:val="TEKSTwTABELIWYRODKOWANYtekstwyrodkowanywpoziomie"/>
            </w:pPr>
            <w:r w:rsidRPr="00BE5181">
              <w:t>Parametr</w:t>
            </w:r>
          </w:p>
        </w:tc>
        <w:tc>
          <w:tcPr>
            <w:tcW w:w="483" w:type="pct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205C80C" w14:textId="77777777" w:rsidR="00451A93" w:rsidRPr="00451A93" w:rsidRDefault="00451A93" w:rsidP="00451A93">
            <w:pPr>
              <w:pStyle w:val="TEKSTwTABELIWYRODKOWANYtekstwyrodkowanywpoziomie"/>
            </w:pPr>
            <w:r w:rsidRPr="00BE5181">
              <w:t>Symbol</w:t>
            </w:r>
          </w:p>
        </w:tc>
        <w:tc>
          <w:tcPr>
            <w:tcW w:w="1313" w:type="pct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2D866C6" w14:textId="588C68E2" w:rsidR="00451A93" w:rsidRPr="00451A93" w:rsidRDefault="00451A93" w:rsidP="00451A93">
            <w:pPr>
              <w:pStyle w:val="TEKSTwTABELIWYRODKOWANYtekstwyrodkowanywpoziomie"/>
            </w:pPr>
            <w:r w:rsidRPr="00BE5181">
              <w:t>Jednostka</w:t>
            </w:r>
          </w:p>
        </w:tc>
        <w:tc>
          <w:tcPr>
            <w:tcW w:w="1610" w:type="pct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2EBA1C9" w14:textId="77777777" w:rsidR="00451A93" w:rsidRPr="00451A93" w:rsidRDefault="00451A93" w:rsidP="00451A93">
            <w:pPr>
              <w:pStyle w:val="TEKSTwTABELIWYRODKOWANYtekstwyrodkowanywpoziomie"/>
              <w:rPr>
                <w:rStyle w:val="IGindeksgrny"/>
              </w:rPr>
            </w:pPr>
            <w:r w:rsidRPr="00BE5181">
              <w:t>Wartość</w:t>
            </w:r>
          </w:p>
        </w:tc>
      </w:tr>
      <w:tr w:rsidR="00451A93" w:rsidRPr="00950DA8" w14:paraId="61DC03F0" w14:textId="77777777" w:rsidTr="00CD3523">
        <w:trPr>
          <w:trHeight w:val="255"/>
        </w:trPr>
        <w:tc>
          <w:tcPr>
            <w:tcW w:w="282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34E5D1B" w14:textId="77777777" w:rsidR="00451A93" w:rsidRPr="00BE5181" w:rsidRDefault="00451A93" w:rsidP="00451A93">
            <w:pPr>
              <w:pStyle w:val="TEKSTwTABELIWYRODKOWANYtekstwyrodkowanywpoziomie"/>
            </w:pPr>
          </w:p>
        </w:tc>
        <w:tc>
          <w:tcPr>
            <w:tcW w:w="1313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056B35E" w14:textId="77777777" w:rsidR="00451A93" w:rsidRPr="00BE5181" w:rsidRDefault="00451A93" w:rsidP="00451A93">
            <w:pPr>
              <w:pStyle w:val="TEKSTwTABELIWYRODKOWANYtekstwyrodkowanywpoziomie"/>
            </w:pPr>
          </w:p>
        </w:tc>
        <w:tc>
          <w:tcPr>
            <w:tcW w:w="483" w:type="pct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92BFFD3" w14:textId="77777777" w:rsidR="00451A93" w:rsidRPr="00BE5181" w:rsidRDefault="00451A93" w:rsidP="00451A93">
            <w:pPr>
              <w:pStyle w:val="TEKSTwTABELIWYRODKOWANYtekstwyrodkowanywpoziomie"/>
            </w:pPr>
          </w:p>
        </w:tc>
        <w:tc>
          <w:tcPr>
            <w:tcW w:w="1313" w:type="pct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8024A53" w14:textId="77777777" w:rsidR="00451A93" w:rsidRPr="00BE5181" w:rsidRDefault="00451A93" w:rsidP="00451A93">
            <w:pPr>
              <w:pStyle w:val="TEKSTwTABELIWYRODKOWANYtekstwyrodkowanywpoziomie"/>
            </w:pPr>
          </w:p>
        </w:tc>
        <w:tc>
          <w:tcPr>
            <w:tcW w:w="847" w:type="pc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AEA119D" w14:textId="77777777" w:rsidR="00451A93" w:rsidRPr="00451A93" w:rsidRDefault="00451A93" w:rsidP="00451A93">
            <w:pPr>
              <w:pStyle w:val="TEKSTwTABELIWYRODKOWANYtekstwyrodkowanywpoziomie"/>
            </w:pPr>
            <w:r w:rsidRPr="00BE5181">
              <w:t>minimalna</w:t>
            </w:r>
          </w:p>
        </w:tc>
        <w:tc>
          <w:tcPr>
            <w:tcW w:w="762" w:type="pc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0B2AE79" w14:textId="77777777" w:rsidR="00451A93" w:rsidRPr="00451A93" w:rsidRDefault="00451A93" w:rsidP="00451A93">
            <w:pPr>
              <w:pStyle w:val="TEKSTwTABELIWYRODKOWANYtekstwyrodkowanywpoziomie"/>
            </w:pPr>
            <w:r w:rsidRPr="00BE5181">
              <w:t>maksymalna</w:t>
            </w:r>
          </w:p>
        </w:tc>
      </w:tr>
      <w:tr w:rsidR="00451A93" w:rsidRPr="00950DA8" w14:paraId="3BC05AD7" w14:textId="77777777" w:rsidTr="00CD3523">
        <w:trPr>
          <w:trHeight w:val="397"/>
        </w:trPr>
        <w:tc>
          <w:tcPr>
            <w:tcW w:w="2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08FFFEE" w14:textId="77777777" w:rsidR="00451A93" w:rsidRPr="00451A93" w:rsidRDefault="00451A93" w:rsidP="00451A93">
            <w:pPr>
              <w:pStyle w:val="TEKSTwTABELIWYRODKOWANYtekstwyrodkowanywpoziomie"/>
            </w:pPr>
            <w:r w:rsidRPr="00BE5181">
              <w:t>1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F5A286D" w14:textId="77777777" w:rsidR="00451A93" w:rsidRPr="00451A93" w:rsidRDefault="00451A93" w:rsidP="00451A93">
            <w:pPr>
              <w:pStyle w:val="P1wTABELIpoziom1numeracjiwtabeli"/>
            </w:pPr>
            <w:r>
              <w:t>Średnica</w:t>
            </w:r>
          </w:p>
        </w:tc>
        <w:tc>
          <w:tcPr>
            <w:tcW w:w="48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0CDA4B5" w14:textId="77777777" w:rsidR="00451A93" w:rsidRPr="00451A93" w:rsidRDefault="00451A93" w:rsidP="00451A93">
            <w:pPr>
              <w:pStyle w:val="TEKSTwTABELIWYRODKOWANYtekstwyrodkowanywpoziomie"/>
            </w:pPr>
            <w:r>
              <w:t>D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C3475B0" w14:textId="77777777" w:rsidR="00451A93" w:rsidRPr="00451A93" w:rsidRDefault="00451A93" w:rsidP="00451A93">
            <w:pPr>
              <w:pStyle w:val="TEKSTwTABELIWYRODKOWANYtekstwyrodkowanywpoziomie"/>
            </w:pPr>
            <w:r>
              <w:t>mm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393DB26" w14:textId="77777777" w:rsidR="00451A93" w:rsidRPr="00451A93" w:rsidRDefault="00451A93" w:rsidP="00451A93">
            <w:pPr>
              <w:pStyle w:val="TEKSTwTABELIWYRODKOWANYtekstwyrodkowanywpoziomie"/>
            </w:pPr>
            <w:r>
              <w:t>6,00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A4B09B6" w14:textId="77777777" w:rsidR="00451A93" w:rsidRPr="00451A93" w:rsidRDefault="00451A93" w:rsidP="00451A93">
            <w:pPr>
              <w:pStyle w:val="TEKSTwTABELIWYRODKOWANYtekstwyrodkowanywpoziomie"/>
            </w:pPr>
            <w:r>
              <w:t>8</w:t>
            </w:r>
            <w:r w:rsidRPr="00451A93">
              <w:t>,00</w:t>
            </w:r>
          </w:p>
        </w:tc>
      </w:tr>
      <w:tr w:rsidR="00451A93" w:rsidRPr="00950DA8" w14:paraId="421BDFE2" w14:textId="77777777" w:rsidTr="00CD3523">
        <w:trPr>
          <w:trHeight w:val="397"/>
        </w:trPr>
        <w:tc>
          <w:tcPr>
            <w:tcW w:w="2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D69CE22" w14:textId="77777777" w:rsidR="00451A93" w:rsidRPr="00BE5181" w:rsidRDefault="00451A93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F15DAFF" w14:textId="77777777" w:rsidR="00451A93" w:rsidRDefault="00451A93">
            <w:pPr>
              <w:pStyle w:val="P1wTABELIpoziom1numeracjiwtabeli"/>
            </w:pPr>
            <w:r>
              <w:t>Długość</w:t>
            </w:r>
          </w:p>
        </w:tc>
        <w:tc>
          <w:tcPr>
            <w:tcW w:w="48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47F5103" w14:textId="77777777" w:rsidR="00451A93" w:rsidRDefault="00451A93">
            <w:pPr>
              <w:pStyle w:val="TEKSTwTABELIWYRODKOWANYtekstwyrodkowanywpoziomie"/>
            </w:pPr>
            <w:r>
              <w:t>L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353BAE7" w14:textId="77777777" w:rsidR="00451A93" w:rsidRDefault="00451A93">
            <w:pPr>
              <w:pStyle w:val="TEKSTwTABELIWYRODKOWANYtekstwyrodkowanywpoziomie"/>
            </w:pPr>
            <w:r>
              <w:t>mm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E360F74" w14:textId="77777777" w:rsidR="00451A93" w:rsidRDefault="00451A93">
            <w:pPr>
              <w:pStyle w:val="TEKSTwTABELIWYRODKOWANYtekstwyrodkowanywpoziomie"/>
            </w:pPr>
            <w:r>
              <w:t>3,15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AFB9F52" w14:textId="77777777" w:rsidR="00451A93" w:rsidRDefault="00451A93">
            <w:pPr>
              <w:pStyle w:val="TEKSTwTABELIWYRODKOWANYtekstwyrodkowanywpoziomie"/>
            </w:pPr>
            <w:r>
              <w:t>40,00</w:t>
            </w:r>
          </w:p>
        </w:tc>
      </w:tr>
      <w:tr w:rsidR="00451A93" w:rsidRPr="00950DA8" w14:paraId="1862FC89" w14:textId="77777777" w:rsidTr="00CD3523">
        <w:trPr>
          <w:trHeight w:val="397"/>
        </w:trPr>
        <w:tc>
          <w:tcPr>
            <w:tcW w:w="2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268CBCD" w14:textId="77777777" w:rsidR="00451A93" w:rsidRDefault="00451A93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95F4420" w14:textId="77777777" w:rsidR="00451A93" w:rsidRDefault="00451A93">
            <w:pPr>
              <w:pStyle w:val="P1wTABELIpoziom1numeracjiwtabeli"/>
            </w:pPr>
            <w:r>
              <w:t>Zawartość wilgoci</w:t>
            </w:r>
          </w:p>
        </w:tc>
        <w:tc>
          <w:tcPr>
            <w:tcW w:w="48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6C5527E" w14:textId="77777777" w:rsidR="00451A93" w:rsidRPr="00BD125B" w:rsidRDefault="00451A9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AFAA7EE" w14:textId="1DA08E67" w:rsidR="00451A93" w:rsidRDefault="00451A93">
            <w:pPr>
              <w:pStyle w:val="TEKSTwTABELIWYRODKOWANYtekstwyrodkowanywpoziomie"/>
            </w:pPr>
            <w:r>
              <w:t xml:space="preserve">% </w:t>
            </w:r>
            <w:r w:rsidR="00544D49">
              <w:t xml:space="preserve">w </w:t>
            </w:r>
            <w:r>
              <w:t>stan</w:t>
            </w:r>
            <w:r w:rsidR="00544D49">
              <w:t>ie</w:t>
            </w:r>
            <w:r>
              <w:t xml:space="preserve"> roboczy</w:t>
            </w:r>
            <w:r w:rsidR="00544D49">
              <w:t>m</w:t>
            </w:r>
            <w:r w:rsidR="00327C60" w:rsidRPr="00327C60">
              <w:rPr>
                <w:rStyle w:val="IGindeksgrny"/>
              </w:rPr>
              <w:t>2)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D092E7A" w14:textId="77777777" w:rsidR="00451A93" w:rsidRDefault="00451A93">
            <w:pPr>
              <w:pStyle w:val="TEKSTwTABELIWYRODKOWANYtekstwyrodkowanywpoziomie"/>
            </w:pPr>
            <w:r w:rsidRPr="005B12CF">
              <w:t>–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448D012" w14:textId="77777777" w:rsidR="00451A93" w:rsidRDefault="00451A93">
            <w:pPr>
              <w:pStyle w:val="TEKSTwTABELIWYRODKOWANYtekstwyrodkowanywpoziomie"/>
            </w:pPr>
            <w:r>
              <w:t>10,00</w:t>
            </w:r>
          </w:p>
        </w:tc>
      </w:tr>
      <w:tr w:rsidR="00451A93" w:rsidRPr="00950DA8" w14:paraId="0C4D5C0C" w14:textId="77777777" w:rsidTr="00CD3523">
        <w:trPr>
          <w:trHeight w:val="397"/>
        </w:trPr>
        <w:tc>
          <w:tcPr>
            <w:tcW w:w="2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87EDDE0" w14:textId="77777777" w:rsidR="00451A93" w:rsidRPr="008B16EC" w:rsidRDefault="00451A93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612A681" w14:textId="77777777" w:rsidR="00451A93" w:rsidRPr="008B16EC" w:rsidRDefault="00451A93">
            <w:pPr>
              <w:pStyle w:val="P1wTABELIpoziom1numeracjiwtabeli"/>
            </w:pPr>
            <w:r w:rsidRPr="008B16EC">
              <w:t>Zawartość popiołu</w:t>
            </w:r>
          </w:p>
        </w:tc>
        <w:tc>
          <w:tcPr>
            <w:tcW w:w="48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48A6B52" w14:textId="77777777" w:rsidR="00451A93" w:rsidRPr="008B16EC" w:rsidRDefault="00451A93">
            <w:pPr>
              <w:pStyle w:val="TEKSTwTABELIWYRODKOWANYtekstwyrodkowanywpoziomie"/>
            </w:pPr>
            <w:r w:rsidRPr="008B16EC">
              <w:t>A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D43F511" w14:textId="3383D944" w:rsidR="00451A93" w:rsidRPr="008B16EC" w:rsidRDefault="00451A93">
            <w:pPr>
              <w:pStyle w:val="TEKSTwTABELIWYRODKOWANYtekstwyrodkowanywpoziomie"/>
            </w:pPr>
            <w:r w:rsidRPr="005B12CF">
              <w:t xml:space="preserve">% </w:t>
            </w:r>
            <w:r w:rsidR="00544D49">
              <w:t xml:space="preserve">w </w:t>
            </w:r>
            <w:r w:rsidRPr="005B12CF">
              <w:t>stan</w:t>
            </w:r>
            <w:r w:rsidR="00544D49">
              <w:t>ie</w:t>
            </w:r>
            <w:r w:rsidRPr="005B12CF">
              <w:t xml:space="preserve"> </w:t>
            </w:r>
            <w:r>
              <w:t>suchy</w:t>
            </w:r>
            <w:r w:rsidR="00544D49">
              <w:t>m</w:t>
            </w:r>
            <w:r w:rsidR="00327C60" w:rsidRPr="00327C60">
              <w:rPr>
                <w:rStyle w:val="IGindeksgrny"/>
              </w:rPr>
              <w:t>3)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31D6391" w14:textId="77777777" w:rsidR="00451A93" w:rsidRPr="008B16EC" w:rsidRDefault="00451A93">
            <w:pPr>
              <w:pStyle w:val="TEKSTwTABELIWYRODKOWANYtekstwyrodkowanywpoziomie"/>
            </w:pPr>
            <w:r w:rsidRPr="008B16EC">
              <w:t>–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9819C13" w14:textId="439B05F0" w:rsidR="00451A93" w:rsidRPr="008B16EC" w:rsidRDefault="00451A93">
            <w:pPr>
              <w:pStyle w:val="TEKSTwTABELIWYRODKOWANYtekstwyrodkowanywpoziomie"/>
            </w:pPr>
            <w:r>
              <w:t>0,70</w:t>
            </w:r>
          </w:p>
        </w:tc>
      </w:tr>
      <w:tr w:rsidR="00451A93" w:rsidRPr="00950DA8" w14:paraId="1A88520B" w14:textId="77777777" w:rsidTr="00CD3523">
        <w:trPr>
          <w:trHeight w:val="397"/>
        </w:trPr>
        <w:tc>
          <w:tcPr>
            <w:tcW w:w="2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ED0F55B" w14:textId="3D358175" w:rsidR="00451A93" w:rsidRPr="008B16EC" w:rsidRDefault="00451A93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16151FE" w14:textId="428D1C88" w:rsidR="00451A93" w:rsidRPr="008B16EC" w:rsidRDefault="00451A93">
            <w:pPr>
              <w:pStyle w:val="P1wTABELIpoziom1numeracjiwtabeli"/>
            </w:pPr>
            <w:r>
              <w:t>Wytrzymałość mechaniczna</w:t>
            </w:r>
          </w:p>
        </w:tc>
        <w:tc>
          <w:tcPr>
            <w:tcW w:w="48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D933E04" w14:textId="77777777" w:rsidR="00451A93" w:rsidRPr="008B16EC" w:rsidRDefault="00451A93">
            <w:pPr>
              <w:pStyle w:val="TEKSTwTABELIWYRODKOWANYtekstwyrodkowanywpoziomie"/>
            </w:pPr>
            <w:r>
              <w:t>DU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4BED088" w14:textId="6432C2FE" w:rsidR="00451A93" w:rsidRPr="008B16EC" w:rsidRDefault="00451A93">
            <w:pPr>
              <w:pStyle w:val="TEKSTwTABELIWYRODKOWANYtekstwyrodkowanywpoziomie"/>
            </w:pPr>
            <w:r w:rsidRPr="005B12CF">
              <w:t xml:space="preserve">% </w:t>
            </w:r>
            <w:r w:rsidR="00544D49">
              <w:t xml:space="preserve">w </w:t>
            </w:r>
            <w:r w:rsidRPr="005B12CF">
              <w:t>stan</w:t>
            </w:r>
            <w:r w:rsidR="00544D49">
              <w:t>ie</w:t>
            </w:r>
            <w:r w:rsidRPr="005B12CF">
              <w:t xml:space="preserve"> roboczy</w:t>
            </w:r>
            <w:r w:rsidR="00544D49">
              <w:t>m</w:t>
            </w:r>
            <w:r w:rsidR="00327C60" w:rsidRPr="000B77BE">
              <w:rPr>
                <w:rStyle w:val="IGindeksgrny"/>
              </w:rPr>
              <w:t>2)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752D5C7" w14:textId="57F85468" w:rsidR="00451A93" w:rsidRPr="008B16EC" w:rsidRDefault="00451A93">
            <w:pPr>
              <w:pStyle w:val="TEKSTwTABELIWYRODKOWANYtekstwyrodkowanywpoziomie"/>
            </w:pPr>
            <w:r>
              <w:t>98,00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FDFDF5B" w14:textId="77777777" w:rsidR="00451A93" w:rsidRPr="008B16EC" w:rsidRDefault="00451A93">
            <w:pPr>
              <w:pStyle w:val="TEKSTwTABELIWYRODKOWANYtekstwyrodkowanywpoziomie"/>
            </w:pPr>
            <w:r w:rsidRPr="001F74D4">
              <w:t>–</w:t>
            </w:r>
          </w:p>
        </w:tc>
      </w:tr>
      <w:tr w:rsidR="00451A93" w:rsidRPr="00950DA8" w14:paraId="04C217B5" w14:textId="77777777" w:rsidTr="00CD3523">
        <w:trPr>
          <w:trHeight w:val="397"/>
        </w:trPr>
        <w:tc>
          <w:tcPr>
            <w:tcW w:w="2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AC03B5F" w14:textId="77777777" w:rsidR="00451A93" w:rsidRDefault="00451A93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BB2A160" w14:textId="77777777" w:rsidR="00451A93" w:rsidRDefault="00451A93">
            <w:pPr>
              <w:pStyle w:val="P1wTABELIpoziom1numeracjiwtabeli"/>
            </w:pPr>
            <w:r>
              <w:t>Zawartość frakcji drobnej</w:t>
            </w:r>
          </w:p>
        </w:tc>
        <w:tc>
          <w:tcPr>
            <w:tcW w:w="48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EE5AF13" w14:textId="77777777" w:rsidR="00451A93" w:rsidRDefault="00451A93">
            <w:pPr>
              <w:pStyle w:val="TEKSTwTABELIWYRODKOWANYtekstwyrodkowanywpoziomie"/>
            </w:pPr>
            <w:r>
              <w:t>F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C7A4584" w14:textId="0A6F7A72" w:rsidR="00451A93" w:rsidRPr="005B12CF" w:rsidRDefault="00451A93">
            <w:pPr>
              <w:pStyle w:val="TEKSTwTABELIWYRODKOWANYtekstwyrodkowanywpoziomie"/>
            </w:pPr>
            <w:r w:rsidRPr="001F74D4">
              <w:t>%</w:t>
            </w:r>
            <w:r w:rsidR="00544D49">
              <w:t xml:space="preserve"> w</w:t>
            </w:r>
            <w:r w:rsidRPr="001F74D4">
              <w:t xml:space="preserve"> stan</w:t>
            </w:r>
            <w:r w:rsidR="00544D49">
              <w:t>ie</w:t>
            </w:r>
            <w:r w:rsidRPr="001F74D4">
              <w:t xml:space="preserve"> roboczy</w:t>
            </w:r>
            <w:r w:rsidR="00544D49">
              <w:t>m</w:t>
            </w:r>
            <w:r w:rsidR="00327C60" w:rsidRPr="000B77BE">
              <w:rPr>
                <w:rStyle w:val="IGindeksgrny"/>
              </w:rPr>
              <w:t>2)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9C9BC15" w14:textId="77777777" w:rsidR="00451A93" w:rsidRDefault="00451A93">
            <w:pPr>
              <w:pStyle w:val="TEKSTwTABELIWYRODKOWANYtekstwyrodkowanywpoziomie"/>
            </w:pPr>
            <w:r w:rsidRPr="001F74D4">
              <w:t>–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B415762" w14:textId="77777777" w:rsidR="00451A93" w:rsidRPr="001F74D4" w:rsidRDefault="00451A93">
            <w:pPr>
              <w:pStyle w:val="TEKSTwTABELIWYRODKOWANYtekstwyrodkowanywpoziomie"/>
            </w:pPr>
            <w:r>
              <w:t>1,00</w:t>
            </w:r>
          </w:p>
        </w:tc>
      </w:tr>
      <w:tr w:rsidR="00451A93" w:rsidRPr="00950DA8" w14:paraId="203334C0" w14:textId="77777777" w:rsidTr="00CD3523">
        <w:trPr>
          <w:trHeight w:val="397"/>
        </w:trPr>
        <w:tc>
          <w:tcPr>
            <w:tcW w:w="2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5142AB6" w14:textId="77777777" w:rsidR="00451A93" w:rsidRDefault="00451A93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1B74530" w14:textId="77777777" w:rsidR="00451A93" w:rsidRDefault="00451A93">
            <w:pPr>
              <w:pStyle w:val="P1wTABELIpoziom1numeracjiwtabeli"/>
            </w:pPr>
            <w:r>
              <w:t>Wartość opałowa</w:t>
            </w:r>
          </w:p>
        </w:tc>
        <w:tc>
          <w:tcPr>
            <w:tcW w:w="48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EE5F756" w14:textId="77777777" w:rsidR="00451A93" w:rsidRDefault="00451A93">
            <w:pPr>
              <w:pStyle w:val="TEKSTwTABELIWYRODKOWANYtekstwyrodkowanywpoziomie"/>
            </w:pPr>
            <w:r>
              <w:t>Q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74E813A" w14:textId="64CDD40F" w:rsidR="00451A93" w:rsidRPr="001F74D4" w:rsidRDefault="00451A93">
            <w:pPr>
              <w:pStyle w:val="TEKSTwTABELIWYRODKOWANYtekstwyrodkowanywpoziomie"/>
            </w:pPr>
            <w:r>
              <w:t>MJ/kg</w:t>
            </w:r>
            <w:r w:rsidR="00544D49">
              <w:t xml:space="preserve"> w </w:t>
            </w:r>
            <w:r>
              <w:t>stan</w:t>
            </w:r>
            <w:r w:rsidR="00544D49">
              <w:t>ie</w:t>
            </w:r>
            <w:r>
              <w:t xml:space="preserve"> roboczy</w:t>
            </w:r>
            <w:r w:rsidR="00544D49">
              <w:t>m</w:t>
            </w:r>
            <w:r w:rsidR="00327C60" w:rsidRPr="000B77BE">
              <w:rPr>
                <w:rStyle w:val="IGindeksgrny"/>
              </w:rPr>
              <w:t>2)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9C03F86" w14:textId="77777777" w:rsidR="00451A93" w:rsidRPr="001F74D4" w:rsidRDefault="00451A93">
            <w:pPr>
              <w:pStyle w:val="TEKSTwTABELIWYRODKOWANYtekstwyrodkowanywpoziomie"/>
            </w:pPr>
            <w:r>
              <w:t>16,50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F51CD06" w14:textId="77777777" w:rsidR="00451A93" w:rsidRDefault="00451A93">
            <w:pPr>
              <w:pStyle w:val="TEKSTwTABELIWYRODKOWANYtekstwyrodkowanywpoziomie"/>
            </w:pPr>
            <w:r w:rsidRPr="001F74D4">
              <w:t>–</w:t>
            </w:r>
          </w:p>
        </w:tc>
      </w:tr>
      <w:tr w:rsidR="00451A93" w:rsidRPr="00950DA8" w14:paraId="424BB8FB" w14:textId="77777777" w:rsidTr="00CD3523">
        <w:trPr>
          <w:trHeight w:val="397"/>
        </w:trPr>
        <w:tc>
          <w:tcPr>
            <w:tcW w:w="2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77B6DDC" w14:textId="77777777" w:rsidR="00451A93" w:rsidRDefault="00451A93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5326F09" w14:textId="77777777" w:rsidR="00451A93" w:rsidRDefault="00451A93">
            <w:pPr>
              <w:pStyle w:val="P1wTABELIpoziom1numeracjiwtabeli"/>
            </w:pPr>
            <w:r>
              <w:t>Gęstość nasypowa</w:t>
            </w:r>
          </w:p>
        </w:tc>
        <w:tc>
          <w:tcPr>
            <w:tcW w:w="48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ADA6523" w14:textId="77777777" w:rsidR="00451A93" w:rsidRDefault="00451A93">
            <w:pPr>
              <w:pStyle w:val="TEKSTwTABELIWYRODKOWANYtekstwyrodkowanywpoziomie"/>
            </w:pPr>
            <w:r>
              <w:t>BD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766EAC0" w14:textId="474D34AA" w:rsidR="00451A93" w:rsidRDefault="00451A93">
            <w:pPr>
              <w:pStyle w:val="TEKSTwTABELIWYRODKOWANYtekstwyrodkowanywpoziomie"/>
            </w:pPr>
            <w:r>
              <w:t>kg/m</w:t>
            </w:r>
            <w:r w:rsidRPr="001F74D4">
              <w:rPr>
                <w:rStyle w:val="IGindeksgrny"/>
              </w:rPr>
              <w:t>3</w:t>
            </w:r>
            <w:r w:rsidR="00544D49">
              <w:t xml:space="preserve"> w</w:t>
            </w:r>
            <w:r>
              <w:t xml:space="preserve"> stan</w:t>
            </w:r>
            <w:r w:rsidR="00544D49">
              <w:t>ie</w:t>
            </w:r>
            <w:r>
              <w:t xml:space="preserve"> roboczy</w:t>
            </w:r>
            <w:r w:rsidR="00544D49">
              <w:t>m</w:t>
            </w:r>
            <w:r w:rsidR="00327C60" w:rsidRPr="000B77BE">
              <w:rPr>
                <w:rStyle w:val="IGindeksgrny"/>
              </w:rPr>
              <w:t>2)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248851E" w14:textId="77777777" w:rsidR="00451A93" w:rsidRDefault="00451A93">
            <w:pPr>
              <w:pStyle w:val="TEKSTwTABELIWYRODKOWANYtekstwyrodkowanywpoziomie"/>
            </w:pPr>
            <w:r>
              <w:t>600,00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327A0AC" w14:textId="77777777" w:rsidR="00451A93" w:rsidRPr="001F74D4" w:rsidRDefault="00451A93">
            <w:pPr>
              <w:pStyle w:val="TEKSTwTABELIWYRODKOWANYtekstwyrodkowanywpoziomie"/>
            </w:pPr>
            <w:r>
              <w:t>750,00</w:t>
            </w:r>
          </w:p>
        </w:tc>
      </w:tr>
      <w:tr w:rsidR="00451A93" w:rsidRPr="00950DA8" w14:paraId="462E09E7" w14:textId="77777777" w:rsidTr="00CD3523">
        <w:trPr>
          <w:trHeight w:val="397"/>
        </w:trPr>
        <w:tc>
          <w:tcPr>
            <w:tcW w:w="2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E044E7F" w14:textId="77777777" w:rsidR="00451A93" w:rsidRDefault="00451A93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6444BC2" w14:textId="26A552D4" w:rsidR="00451A93" w:rsidRDefault="00451A93">
            <w:pPr>
              <w:pStyle w:val="P1wTABELIpoziom1numeracjiwtabeli"/>
            </w:pPr>
            <w:r>
              <w:t>Zawartość dodatków</w:t>
            </w:r>
            <w:r w:rsidR="00020443" w:rsidRPr="00020443">
              <w:rPr>
                <w:rStyle w:val="IGindeksgrny"/>
              </w:rPr>
              <w:t>4</w:t>
            </w:r>
            <w:r w:rsidRPr="00020443">
              <w:rPr>
                <w:rStyle w:val="IGindeksgrny"/>
              </w:rPr>
              <w:t>)</w:t>
            </w:r>
          </w:p>
        </w:tc>
        <w:tc>
          <w:tcPr>
            <w:tcW w:w="48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51B216C" w14:textId="77777777" w:rsidR="00451A93" w:rsidRDefault="00451A93">
            <w:pPr>
              <w:pStyle w:val="TEKSTwTABELIWYRODKOWANYtekstwyrodkowanywpoziomie"/>
            </w:pPr>
            <w:r w:rsidRPr="001F74D4">
              <w:t>–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CDE252C" w14:textId="77EA4934" w:rsidR="00451A93" w:rsidRDefault="00451A93">
            <w:pPr>
              <w:pStyle w:val="TEKSTwTABELIWYRODKOWANYtekstwyrodkowanywpoziomie"/>
            </w:pPr>
            <w:r w:rsidRPr="001F74D4">
              <w:t xml:space="preserve">% </w:t>
            </w:r>
            <w:r w:rsidR="00544D49">
              <w:t xml:space="preserve">w </w:t>
            </w:r>
            <w:r w:rsidRPr="001F74D4">
              <w:t>stan</w:t>
            </w:r>
            <w:r w:rsidR="00544D49">
              <w:t>ie</w:t>
            </w:r>
            <w:r w:rsidRPr="001F74D4">
              <w:t xml:space="preserve"> roboczy</w:t>
            </w:r>
            <w:r w:rsidR="00544D49">
              <w:t>m</w:t>
            </w:r>
            <w:r w:rsidR="00327C60" w:rsidRPr="000B77BE">
              <w:rPr>
                <w:rStyle w:val="IGindeksgrny"/>
              </w:rPr>
              <w:t>2)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144C30D" w14:textId="77777777" w:rsidR="00451A93" w:rsidRDefault="00451A93">
            <w:pPr>
              <w:pStyle w:val="TEKSTwTABELIWYRODKOWANYtekstwyrodkowanywpoziomie"/>
            </w:pPr>
            <w:r w:rsidRPr="001F74D4">
              <w:t>–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5FBC129" w14:textId="77777777" w:rsidR="00451A93" w:rsidRDefault="00451A93">
            <w:pPr>
              <w:pStyle w:val="TEKSTwTABELIWYRODKOWANYtekstwyrodkowanywpoziomie"/>
            </w:pPr>
            <w:r>
              <w:t>2,00</w:t>
            </w:r>
          </w:p>
        </w:tc>
      </w:tr>
      <w:tr w:rsidR="00451A93" w:rsidRPr="00950DA8" w14:paraId="0E558B80" w14:textId="77777777" w:rsidTr="00CD3523">
        <w:trPr>
          <w:trHeight w:val="397"/>
        </w:trPr>
        <w:tc>
          <w:tcPr>
            <w:tcW w:w="2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F3EABBF" w14:textId="77777777" w:rsidR="00451A93" w:rsidRDefault="00451A93">
            <w:pPr>
              <w:pStyle w:val="TEKSTwTABELIWYRODKOWANYtekstwyrodkowanywpoziomie"/>
            </w:pPr>
            <w:r>
              <w:t>10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24FAD81" w14:textId="77777777" w:rsidR="00451A93" w:rsidRDefault="00451A93">
            <w:pPr>
              <w:pStyle w:val="P1wTABELIpoziom1numeracjiwtabeli"/>
            </w:pPr>
            <w:r>
              <w:t>Zawartość azotu</w:t>
            </w:r>
          </w:p>
        </w:tc>
        <w:tc>
          <w:tcPr>
            <w:tcW w:w="48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5C01616" w14:textId="77777777" w:rsidR="00451A93" w:rsidRPr="001F74D4" w:rsidRDefault="00451A93">
            <w:pPr>
              <w:pStyle w:val="TEKSTwTABELIWYRODKOWANYtekstwyrodkowanywpoziomie"/>
            </w:pPr>
            <w:r>
              <w:t>N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51C3D3B" w14:textId="72073BDC" w:rsidR="00451A93" w:rsidRPr="001F74D4" w:rsidRDefault="00451A93">
            <w:pPr>
              <w:pStyle w:val="TEKSTwTABELIWYRODKOWANYtekstwyrodkowanywpoziomie"/>
            </w:pPr>
            <w:r w:rsidRPr="001F74D4">
              <w:t>%</w:t>
            </w:r>
            <w:r w:rsidR="00544D49">
              <w:t xml:space="preserve"> w</w:t>
            </w:r>
            <w:r w:rsidRPr="001F74D4">
              <w:t xml:space="preserve"> stan</w:t>
            </w:r>
            <w:r w:rsidR="00544D49">
              <w:t>ie</w:t>
            </w:r>
            <w:r w:rsidRPr="001F74D4">
              <w:t xml:space="preserve"> suchy</w:t>
            </w:r>
            <w:r w:rsidR="00544D49">
              <w:t>m</w:t>
            </w:r>
            <w:r w:rsidR="00327C60" w:rsidRPr="00593B93">
              <w:rPr>
                <w:rStyle w:val="IGindeksgrny"/>
              </w:rPr>
              <w:t>3)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765E835" w14:textId="77777777" w:rsidR="00451A93" w:rsidRPr="001F74D4" w:rsidRDefault="00451A93">
            <w:pPr>
              <w:pStyle w:val="TEKSTwTABELIWYRODKOWANYtekstwyrodkowanywpoziomie"/>
            </w:pPr>
            <w:r w:rsidRPr="001F74D4">
              <w:t>–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B8A290C" w14:textId="77777777" w:rsidR="00451A93" w:rsidRDefault="00451A93">
            <w:pPr>
              <w:pStyle w:val="TEKSTwTABELIWYRODKOWANYtekstwyrodkowanywpoziomie"/>
            </w:pPr>
            <w:r>
              <w:t>0,30</w:t>
            </w:r>
          </w:p>
        </w:tc>
      </w:tr>
      <w:tr w:rsidR="00451A93" w:rsidRPr="00950DA8" w14:paraId="522C3788" w14:textId="77777777" w:rsidTr="00CD3523">
        <w:trPr>
          <w:trHeight w:val="397"/>
        </w:trPr>
        <w:tc>
          <w:tcPr>
            <w:tcW w:w="2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2D574B0" w14:textId="77777777" w:rsidR="00451A93" w:rsidRPr="00451A93" w:rsidRDefault="00451A93" w:rsidP="00451A93">
            <w:pPr>
              <w:pStyle w:val="TEKSTwTABELIWYRODKOWANYtekstwyrodkowanywpoziomie"/>
            </w:pPr>
            <w:r>
              <w:t>11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1EA267B" w14:textId="77777777" w:rsidR="00451A93" w:rsidRPr="00451A93" w:rsidRDefault="00451A93" w:rsidP="00451A93">
            <w:pPr>
              <w:pStyle w:val="P1wTABELIpoziom1numeracjiwtabeli"/>
            </w:pPr>
            <w:r w:rsidRPr="008B16EC">
              <w:t>Zawartość siarki całkowitej</w:t>
            </w:r>
          </w:p>
        </w:tc>
        <w:tc>
          <w:tcPr>
            <w:tcW w:w="48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ED30C69" w14:textId="77777777" w:rsidR="00451A93" w:rsidRPr="00451A93" w:rsidRDefault="00451A93" w:rsidP="00451A93">
            <w:pPr>
              <w:pStyle w:val="TEKSTwTABELIWYRODKOWANYtekstwyrodkowanywpoziomie"/>
            </w:pPr>
            <w:r w:rsidRPr="008B16EC">
              <w:t>S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18FECD1" w14:textId="1A905D63" w:rsidR="00451A93" w:rsidRPr="00451A93" w:rsidRDefault="00451A93" w:rsidP="00451A93">
            <w:pPr>
              <w:pStyle w:val="TEKSTwTABELIWYRODKOWANYtekstwyrodkowanywpoziomie"/>
            </w:pPr>
            <w:r w:rsidRPr="001F74D4">
              <w:t>%</w:t>
            </w:r>
            <w:r w:rsidR="00544D49">
              <w:t xml:space="preserve"> w</w:t>
            </w:r>
            <w:r w:rsidRPr="001F74D4">
              <w:t xml:space="preserve"> stan</w:t>
            </w:r>
            <w:r w:rsidR="00544D49">
              <w:t>ie</w:t>
            </w:r>
            <w:r w:rsidRPr="001F74D4">
              <w:t xml:space="preserve"> </w:t>
            </w:r>
            <w:r w:rsidRPr="00451A93">
              <w:t>suchy</w:t>
            </w:r>
            <w:r w:rsidR="00544D49">
              <w:t>m</w:t>
            </w:r>
            <w:r w:rsidR="00327C60" w:rsidRPr="00593B93">
              <w:rPr>
                <w:rStyle w:val="IGindeksgrny"/>
              </w:rPr>
              <w:t>3)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97CCB25" w14:textId="77777777" w:rsidR="00451A93" w:rsidRPr="00451A93" w:rsidRDefault="00451A93" w:rsidP="00451A93">
            <w:pPr>
              <w:pStyle w:val="TEKSTwTABELIWYRODKOWANYtekstwyrodkowanywpoziomie"/>
            </w:pPr>
            <w:r w:rsidRPr="008B16EC">
              <w:t>–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38A0D47" w14:textId="77777777" w:rsidR="00451A93" w:rsidRPr="00451A93" w:rsidRDefault="00451A93" w:rsidP="00451A93">
            <w:pPr>
              <w:pStyle w:val="TEKSTwTABELIWYRODKOWANYtekstwyrodkowanywpoziomie"/>
            </w:pPr>
            <w:r>
              <w:t>0,04</w:t>
            </w:r>
          </w:p>
        </w:tc>
      </w:tr>
      <w:tr w:rsidR="00451A93" w:rsidRPr="00950DA8" w14:paraId="0428C1C7" w14:textId="77777777" w:rsidTr="00CD3523">
        <w:trPr>
          <w:trHeight w:val="397"/>
        </w:trPr>
        <w:tc>
          <w:tcPr>
            <w:tcW w:w="2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55B34FA" w14:textId="77777777" w:rsidR="00451A93" w:rsidRDefault="00451A93">
            <w:pPr>
              <w:pStyle w:val="TEKSTwTABELIWYRODKOWANYtekstwyrodkowanywpoziomie"/>
            </w:pPr>
            <w:r>
              <w:t>12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70C02C3" w14:textId="77777777" w:rsidR="00451A93" w:rsidRPr="008B16EC" w:rsidRDefault="00451A93">
            <w:pPr>
              <w:pStyle w:val="P1wTABELIpoziom1numeracjiwtabeli"/>
            </w:pPr>
            <w:r>
              <w:t>Zawartość chloru</w:t>
            </w:r>
          </w:p>
        </w:tc>
        <w:tc>
          <w:tcPr>
            <w:tcW w:w="48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2D29F33" w14:textId="77777777" w:rsidR="00451A93" w:rsidRPr="008B16EC" w:rsidRDefault="00451A93">
            <w:pPr>
              <w:pStyle w:val="TEKSTwTABELIWYRODKOWANYtekstwyrodkowanywpoziomie"/>
            </w:pPr>
            <w:r>
              <w:t>Cl</w:t>
            </w:r>
          </w:p>
        </w:tc>
        <w:tc>
          <w:tcPr>
            <w:tcW w:w="1313" w:type="pc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5322F63" w14:textId="2F5B592F" w:rsidR="00451A93" w:rsidRPr="001F74D4" w:rsidRDefault="00451A93">
            <w:pPr>
              <w:pStyle w:val="TEKSTwTABELIWYRODKOWANYtekstwyrodkowanywpoziomie"/>
            </w:pPr>
            <w:r w:rsidRPr="001F74D4">
              <w:t>%</w:t>
            </w:r>
            <w:r w:rsidR="00544D49">
              <w:t xml:space="preserve"> w</w:t>
            </w:r>
            <w:r w:rsidRPr="001F74D4">
              <w:t xml:space="preserve"> stan</w:t>
            </w:r>
            <w:r w:rsidR="00544D49">
              <w:t>ie</w:t>
            </w:r>
            <w:r w:rsidRPr="001F74D4">
              <w:t xml:space="preserve"> suchy</w:t>
            </w:r>
            <w:r w:rsidR="00544D49">
              <w:t>m</w:t>
            </w:r>
            <w:r w:rsidR="00327C60" w:rsidRPr="00593B93">
              <w:rPr>
                <w:rStyle w:val="IGindeksgrny"/>
              </w:rPr>
              <w:t>3)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150A3DD" w14:textId="77777777" w:rsidR="00451A93" w:rsidRPr="008B16EC" w:rsidRDefault="00451A93">
            <w:pPr>
              <w:pStyle w:val="TEKSTwTABELIWYRODKOWANYtekstwyrodkowanywpoziomie"/>
            </w:pPr>
            <w:r w:rsidRPr="001F74D4">
              <w:t>–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DAAFFEB" w14:textId="77777777" w:rsidR="00451A93" w:rsidRDefault="00451A93">
            <w:pPr>
              <w:pStyle w:val="TEKSTwTABELIWYRODKOWANYtekstwyrodkowanywpoziomie"/>
            </w:pPr>
            <w:r>
              <w:t>0,02</w:t>
            </w:r>
          </w:p>
        </w:tc>
      </w:tr>
    </w:tbl>
    <w:p w14:paraId="2A9E95E2" w14:textId="77777777" w:rsidR="00451A93" w:rsidRDefault="00451A93" w:rsidP="00451A93">
      <w:pPr>
        <w:pStyle w:val="ODNONIKtreodnonika"/>
        <w:rPr>
          <w:rStyle w:val="Ppogrubienie"/>
        </w:rPr>
      </w:pPr>
    </w:p>
    <w:p w14:paraId="20E8C77C" w14:textId="188DBA51" w:rsidR="00451A93" w:rsidRPr="00451A93" w:rsidRDefault="00451A93" w:rsidP="00451A93">
      <w:pPr>
        <w:pStyle w:val="ODNONIKSPECtreodnonikadoodnonika"/>
        <w:rPr>
          <w:rStyle w:val="Ppogrubienie"/>
        </w:rPr>
      </w:pPr>
      <w:r w:rsidRPr="003A424B">
        <w:t>Objaśnieni</w:t>
      </w:r>
      <w:r w:rsidR="00415CBB">
        <w:t>a</w:t>
      </w:r>
      <w:r w:rsidRPr="003A424B">
        <w:t>:</w:t>
      </w:r>
    </w:p>
    <w:p w14:paraId="1D39A55C" w14:textId="7FCB10BC" w:rsidR="00451A93" w:rsidRPr="00DC4EEB" w:rsidRDefault="00451A93" w:rsidP="00D80A34">
      <w:pPr>
        <w:pStyle w:val="ODNONIKtreodnonika"/>
        <w:rPr>
          <w:rStyle w:val="IGindeksgrny"/>
          <w:vertAlign w:val="baseline"/>
        </w:rPr>
      </w:pPr>
      <w:r w:rsidRPr="003A424B">
        <w:rPr>
          <w:rStyle w:val="IGindeksgrny"/>
        </w:rPr>
        <w:t>1)</w:t>
      </w:r>
      <w:r w:rsidRPr="00451A93">
        <w:rPr>
          <w:rStyle w:val="IGindeksgrny"/>
        </w:rPr>
        <w:tab/>
      </w:r>
      <w:r w:rsidR="00775D8E" w:rsidRPr="003E16A0">
        <w:t>Do urządzeń grzewczych 3, 4 i 5 klasy energetycznej lub spełniający</w:t>
      </w:r>
      <w:r w:rsidR="0000634D">
        <w:t>ch</w:t>
      </w:r>
      <w:r w:rsidR="00775D8E" w:rsidRPr="003E16A0">
        <w:t xml:space="preserve"> wymagania dyrektywy Parlamentu Europejskiego i Rady 2009/125/WE z dnia 21 października 2009 r. ustanawiającej ogólne zasady ustalania wymogów dotyczących </w:t>
      </w:r>
      <w:proofErr w:type="spellStart"/>
      <w:r w:rsidR="00775D8E" w:rsidRPr="003E16A0">
        <w:t>ekoprojektu</w:t>
      </w:r>
      <w:proofErr w:type="spellEnd"/>
      <w:r w:rsidR="00775D8E" w:rsidRPr="003E16A0">
        <w:t xml:space="preserve"> dla produktów związanych z energią (Dz. Urz. UE L 285 z 31.10.2009, str. 10 </w:t>
      </w:r>
      <w:r w:rsidR="004F7453">
        <w:t>oraz</w:t>
      </w:r>
      <w:r w:rsidR="00775D8E" w:rsidRPr="003E16A0">
        <w:t xml:space="preserve"> Dz. Urz. UE L 315 z 14.11.2012, str. 1)</w:t>
      </w:r>
      <w:r w:rsidR="00D80A34">
        <w:t xml:space="preserve">, </w:t>
      </w:r>
      <w:r w:rsidR="00D80A34" w:rsidRPr="00D80A34">
        <w:t>wskazanych w normie przenoszącej normę europejską EN 303-5, w celu dotrzymania kryteriów energetycznych</w:t>
      </w:r>
      <w:r w:rsidR="00D80A34">
        <w:t xml:space="preserve"> </w:t>
      </w:r>
      <w:r w:rsidR="00D80A34" w:rsidRPr="00D80A34">
        <w:t>oraz emisyjnych</w:t>
      </w:r>
      <w:r w:rsidR="00775D8E" w:rsidRPr="003E16A0">
        <w:t>.</w:t>
      </w:r>
      <w:r w:rsidRPr="00DC4EEB">
        <w:rPr>
          <w:rStyle w:val="IGindeksgrny"/>
          <w:vertAlign w:val="baseline"/>
        </w:rPr>
        <w:t xml:space="preserve"> </w:t>
      </w:r>
    </w:p>
    <w:p w14:paraId="7FE4D132" w14:textId="77777777" w:rsidR="00327C60" w:rsidRPr="00451A93" w:rsidRDefault="00451A93" w:rsidP="00327C60">
      <w:pPr>
        <w:pStyle w:val="ODNONIKtreodnonika"/>
        <w:rPr>
          <w:rStyle w:val="IGindeksgrny"/>
        </w:rPr>
      </w:pPr>
      <w:r>
        <w:rPr>
          <w:rStyle w:val="IGindeksgrny"/>
        </w:rPr>
        <w:t>2)</w:t>
      </w:r>
      <w:r>
        <w:rPr>
          <w:rStyle w:val="IGindeksgrny"/>
        </w:rPr>
        <w:tab/>
      </w:r>
      <w:r w:rsidR="00327C60">
        <w:t xml:space="preserve">Stan, </w:t>
      </w:r>
      <w:r w:rsidR="00327C60" w:rsidRPr="00402A6E">
        <w:t>w którym paliw</w:t>
      </w:r>
      <w:r w:rsidR="00327C60">
        <w:t>o</w:t>
      </w:r>
      <w:r w:rsidR="00327C60" w:rsidRPr="00402A6E">
        <w:t xml:space="preserve"> jest użytkowane.  </w:t>
      </w:r>
      <w:r w:rsidR="00327C60" w:rsidRPr="00451A93">
        <w:rPr>
          <w:rStyle w:val="IGindeksgrny"/>
        </w:rPr>
        <w:t xml:space="preserve"> </w:t>
      </w:r>
    </w:p>
    <w:p w14:paraId="72BF026A" w14:textId="488E98CB" w:rsidR="003E16A0" w:rsidRDefault="00327C60" w:rsidP="00451A93">
      <w:pPr>
        <w:pStyle w:val="ODNONIKtreodnonika"/>
      </w:pPr>
      <w:r>
        <w:rPr>
          <w:rStyle w:val="IGindeksgrny"/>
        </w:rPr>
        <w:t>3</w:t>
      </w:r>
      <w:r w:rsidRPr="00451A93">
        <w:rPr>
          <w:rStyle w:val="IGindeksgrny"/>
        </w:rPr>
        <w:t>)</w:t>
      </w:r>
      <w:r>
        <w:tab/>
        <w:t xml:space="preserve">Stan </w:t>
      </w:r>
      <w:r w:rsidRPr="00402A6E">
        <w:t xml:space="preserve">po suszeniu przez ponad </w:t>
      </w:r>
      <w:r w:rsidRPr="00544D49">
        <w:t xml:space="preserve">dwie </w:t>
      </w:r>
      <w:r w:rsidRPr="00402A6E">
        <w:t>godziny w temperaturze 105–110˚C</w:t>
      </w:r>
      <w:r>
        <w:t>.</w:t>
      </w:r>
    </w:p>
    <w:p w14:paraId="7E63C10F" w14:textId="29A67ABA" w:rsidR="00451A93" w:rsidRPr="00451A93" w:rsidRDefault="00327C60" w:rsidP="00451A93">
      <w:pPr>
        <w:pStyle w:val="ODNONIKtreodnonika"/>
      </w:pPr>
      <w:r>
        <w:rPr>
          <w:rStyle w:val="IGindeksgrny"/>
        </w:rPr>
        <w:t>4</w:t>
      </w:r>
      <w:r w:rsidR="00451A93" w:rsidRPr="00451A93">
        <w:rPr>
          <w:rStyle w:val="IGindeksgrny"/>
        </w:rPr>
        <w:t>)</w:t>
      </w:r>
      <w:r w:rsidR="00451A93">
        <w:tab/>
      </w:r>
      <w:r w:rsidR="0096742F">
        <w:t>D</w:t>
      </w:r>
      <w:r w:rsidR="00451A93" w:rsidRPr="00451A93">
        <w:t>odatk</w:t>
      </w:r>
      <w:r w:rsidR="0096742F">
        <w:t>i</w:t>
      </w:r>
      <w:r w:rsidR="00451A93" w:rsidRPr="00451A93">
        <w:t xml:space="preserve"> wspomagając</w:t>
      </w:r>
      <w:r w:rsidR="0096742F">
        <w:t>e</w:t>
      </w:r>
      <w:r w:rsidR="00451A93" w:rsidRPr="00451A93">
        <w:t xml:space="preserve"> produkcj</w:t>
      </w:r>
      <w:r w:rsidR="00E523D7">
        <w:t>ę</w:t>
      </w:r>
      <w:r w:rsidR="00451A93" w:rsidRPr="00451A93">
        <w:t>, transport lub spalani</w:t>
      </w:r>
      <w:r w:rsidR="00E523D7">
        <w:t>e</w:t>
      </w:r>
      <w:r w:rsidR="0096742F">
        <w:t xml:space="preserve">: </w:t>
      </w:r>
      <w:r w:rsidR="00451A93" w:rsidRPr="00451A93">
        <w:t>dodatki do prasowania, inhibitory żużlowania lub inne</w:t>
      </w:r>
      <w:r w:rsidR="00E523D7" w:rsidRPr="00451A93">
        <w:t>,</w:t>
      </w:r>
      <w:r w:rsidR="00451A93" w:rsidRPr="00451A93">
        <w:t xml:space="preserve"> takie jak skrobia, mąka kukurydziana oraz ziemniaczana, olej roślinny, lignina.</w:t>
      </w:r>
    </w:p>
    <w:p w14:paraId="53F25D7A" w14:textId="77777777" w:rsidR="00451A93" w:rsidRDefault="00451A93" w:rsidP="00451A93">
      <w:pPr>
        <w:pStyle w:val="ODNONIKtreodnonika"/>
        <w:rPr>
          <w:rStyle w:val="Ppogrubienie"/>
        </w:rPr>
      </w:pPr>
    </w:p>
    <w:p w14:paraId="15D0C6F2" w14:textId="77777777" w:rsidR="001C1EBA" w:rsidRDefault="001C1EBA" w:rsidP="00B83A2F">
      <w:pPr>
        <w:pStyle w:val="ODNONIKtreodnonika"/>
        <w:ind w:left="0" w:firstLine="0"/>
        <w:rPr>
          <w:rStyle w:val="Ppogrubienie"/>
        </w:rPr>
      </w:pPr>
    </w:p>
    <w:p w14:paraId="35234A38" w14:textId="77777777" w:rsidR="004A6A7C" w:rsidRDefault="004A6A7C" w:rsidP="00B83A2F">
      <w:pPr>
        <w:pStyle w:val="ODNONIKtreodnonika"/>
        <w:ind w:left="0" w:firstLine="0"/>
        <w:rPr>
          <w:rStyle w:val="Ppogrubienie"/>
        </w:rPr>
      </w:pPr>
    </w:p>
    <w:p w14:paraId="52ABC48B" w14:textId="77777777" w:rsidR="00BE5181" w:rsidRPr="00BE5181" w:rsidRDefault="00BE5181" w:rsidP="00161B53">
      <w:pPr>
        <w:pStyle w:val="NAZORGWYDnazwaorganuwydajcegoprojektowanyakt"/>
        <w:ind w:left="0"/>
        <w:jc w:val="left"/>
        <w:rPr>
          <w:color w:val="FF0000"/>
          <w:u w:val="single" w:color="FF0000"/>
        </w:rPr>
      </w:pPr>
    </w:p>
    <w:sectPr w:rsidR="00BE5181" w:rsidRPr="00BE5181" w:rsidSect="001A7F15">
      <w:headerReference w:type="default" r:id="rId9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7B522" w14:textId="77777777" w:rsidR="001A2D93" w:rsidRDefault="001A2D93">
      <w:r>
        <w:separator/>
      </w:r>
    </w:p>
  </w:endnote>
  <w:endnote w:type="continuationSeparator" w:id="0">
    <w:p w14:paraId="732BD455" w14:textId="77777777" w:rsidR="001A2D93" w:rsidRDefault="001A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5F053" w14:textId="77777777" w:rsidR="001A2D93" w:rsidRDefault="001A2D93">
      <w:r>
        <w:separator/>
      </w:r>
    </w:p>
  </w:footnote>
  <w:footnote w:type="continuationSeparator" w:id="0">
    <w:p w14:paraId="36D9798D" w14:textId="77777777" w:rsidR="001A2D93" w:rsidRDefault="001A2D93">
      <w:r>
        <w:continuationSeparator/>
      </w:r>
    </w:p>
  </w:footnote>
  <w:footnote w:id="1">
    <w:p w14:paraId="57B01173" w14:textId="40F1CAFB" w:rsidR="00356B13" w:rsidRDefault="00356B13" w:rsidP="00356B13">
      <w:pPr>
        <w:pStyle w:val="ODNONIKtreodnonika"/>
      </w:pPr>
      <w:r>
        <w:rPr>
          <w:rStyle w:val="Odwoanieprzypisudolnego"/>
        </w:rPr>
        <w:footnoteRef/>
      </w:r>
      <w:r w:rsidRPr="00356B13">
        <w:rPr>
          <w:rStyle w:val="IGindeksgrny"/>
        </w:rPr>
        <w:t>)</w:t>
      </w:r>
      <w:r>
        <w:tab/>
      </w:r>
      <w:r w:rsidRPr="00DB0AD4">
        <w:t>Minister Klimatu i Środowiska kieruje dział</w:t>
      </w:r>
      <w:r>
        <w:t>em</w:t>
      </w:r>
      <w:r w:rsidRPr="00DB0AD4">
        <w:t xml:space="preserve"> administracji rządowej –</w:t>
      </w:r>
      <w:r>
        <w:t xml:space="preserve"> </w:t>
      </w:r>
      <w:r w:rsidR="00BA2829">
        <w:t xml:space="preserve">energia oraz </w:t>
      </w:r>
      <w:r w:rsidRPr="00DB0AD4">
        <w:t>klimat, na podstawie §</w:t>
      </w:r>
      <w:r w:rsidR="004F7453">
        <w:t> </w:t>
      </w:r>
      <w:r w:rsidRPr="00DB0AD4">
        <w:t xml:space="preserve">1 ust. 2 pkt </w:t>
      </w:r>
      <w:r w:rsidR="00BA2829">
        <w:t xml:space="preserve">1 i </w:t>
      </w:r>
      <w:r w:rsidRPr="00DB0AD4">
        <w:t xml:space="preserve">2 </w:t>
      </w:r>
      <w:bookmarkStart w:id="0" w:name="_Hlk181185044"/>
      <w:r w:rsidRPr="00DB0AD4">
        <w:t xml:space="preserve">rozporządzenia Prezesa Rady Ministrów z dnia 19 grudnia 2023 r. w sprawie szczegółowego zakresu działania Ministra Klimatu i Środowiska </w:t>
      </w:r>
      <w:bookmarkEnd w:id="0"/>
      <w:r w:rsidRPr="00DB0AD4">
        <w:t>(Dz. U. poz. 2726).</w:t>
      </w:r>
    </w:p>
  </w:footnote>
  <w:footnote w:id="2">
    <w:p w14:paraId="4551C0A2" w14:textId="6C57D0BA" w:rsidR="00BE5181" w:rsidRDefault="00356B13" w:rsidP="00BE5181">
      <w:pPr>
        <w:pStyle w:val="ODNONIKtreodnonika"/>
      </w:pPr>
      <w:r>
        <w:rPr>
          <w:rStyle w:val="Odwoanieprzypisudolnego"/>
        </w:rPr>
        <w:footnoteRef/>
      </w:r>
      <w:r w:rsidRPr="000519CA">
        <w:rPr>
          <w:rStyle w:val="IGindeksgrny"/>
        </w:rPr>
        <w:t>)</w:t>
      </w:r>
      <w:r>
        <w:tab/>
      </w:r>
      <w:r w:rsidRPr="00303875">
        <w:t>Niniejsze rozporządzenie zostało notyfikowane Komisji Europejskiej w dniu …, pod numerem …, zgodnie z</w:t>
      </w:r>
      <w:r>
        <w:t> </w:t>
      </w:r>
      <w:r w:rsidRPr="00303875">
        <w:t>§ 4 rozporządzenia Rady Ministrów z dnia 23 grudnia 2002 r. w sprawie sposobu funkcjonowania krajowego systemu notyfikacji norm i aktów prawnych (Dz. U. poz. 2039 oraz z 2004 r. poz. 597), które wdraża dyrektywę (UE) 2015/1535 Parlamentu Europejskiego i Rady z dnia 9 września 2015 r. ustanawiającą procedurę udzielania informacji w dziedzinie przepisów technicznych oraz zasad dotyczących usług społeczeństwa informacyjnego (ujednolicenie) (Dz. Urz. UE L 241 z 17.09.2015,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90A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A1F4297"/>
    <w:multiLevelType w:val="hybridMultilevel"/>
    <w:tmpl w:val="6C300F68"/>
    <w:lvl w:ilvl="0" w:tplc="746253E2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4911819">
    <w:abstractNumId w:val="24"/>
  </w:num>
  <w:num w:numId="2" w16cid:durableId="838427517">
    <w:abstractNumId w:val="24"/>
  </w:num>
  <w:num w:numId="3" w16cid:durableId="441340985">
    <w:abstractNumId w:val="19"/>
  </w:num>
  <w:num w:numId="4" w16cid:durableId="510879308">
    <w:abstractNumId w:val="19"/>
  </w:num>
  <w:num w:numId="5" w16cid:durableId="627010966">
    <w:abstractNumId w:val="36"/>
  </w:num>
  <w:num w:numId="6" w16cid:durableId="664169125">
    <w:abstractNumId w:val="32"/>
  </w:num>
  <w:num w:numId="7" w16cid:durableId="205259097">
    <w:abstractNumId w:val="36"/>
  </w:num>
  <w:num w:numId="8" w16cid:durableId="1772120211">
    <w:abstractNumId w:val="32"/>
  </w:num>
  <w:num w:numId="9" w16cid:durableId="2105808683">
    <w:abstractNumId w:val="36"/>
  </w:num>
  <w:num w:numId="10" w16cid:durableId="1116488527">
    <w:abstractNumId w:val="32"/>
  </w:num>
  <w:num w:numId="11" w16cid:durableId="2066024724">
    <w:abstractNumId w:val="14"/>
  </w:num>
  <w:num w:numId="12" w16cid:durableId="1630821922">
    <w:abstractNumId w:val="10"/>
  </w:num>
  <w:num w:numId="13" w16cid:durableId="47459761">
    <w:abstractNumId w:val="16"/>
  </w:num>
  <w:num w:numId="14" w16cid:durableId="2068449530">
    <w:abstractNumId w:val="27"/>
  </w:num>
  <w:num w:numId="15" w16cid:durableId="493303558">
    <w:abstractNumId w:val="14"/>
  </w:num>
  <w:num w:numId="16" w16cid:durableId="1645432901">
    <w:abstractNumId w:val="17"/>
  </w:num>
  <w:num w:numId="17" w16cid:durableId="1142697196">
    <w:abstractNumId w:val="8"/>
  </w:num>
  <w:num w:numId="18" w16cid:durableId="38867358">
    <w:abstractNumId w:val="3"/>
  </w:num>
  <w:num w:numId="19" w16cid:durableId="1238519703">
    <w:abstractNumId w:val="2"/>
  </w:num>
  <w:num w:numId="20" w16cid:durableId="214315962">
    <w:abstractNumId w:val="1"/>
  </w:num>
  <w:num w:numId="21" w16cid:durableId="15733740">
    <w:abstractNumId w:val="0"/>
  </w:num>
  <w:num w:numId="22" w16cid:durableId="127599244">
    <w:abstractNumId w:val="9"/>
  </w:num>
  <w:num w:numId="23" w16cid:durableId="680815568">
    <w:abstractNumId w:val="7"/>
  </w:num>
  <w:num w:numId="24" w16cid:durableId="2107846306">
    <w:abstractNumId w:val="6"/>
  </w:num>
  <w:num w:numId="25" w16cid:durableId="552084004">
    <w:abstractNumId w:val="5"/>
  </w:num>
  <w:num w:numId="26" w16cid:durableId="1652980527">
    <w:abstractNumId w:val="4"/>
  </w:num>
  <w:num w:numId="27" w16cid:durableId="1166433939">
    <w:abstractNumId w:val="34"/>
  </w:num>
  <w:num w:numId="28" w16cid:durableId="826557237">
    <w:abstractNumId w:val="26"/>
  </w:num>
  <w:num w:numId="29" w16cid:durableId="306667364">
    <w:abstractNumId w:val="37"/>
  </w:num>
  <w:num w:numId="30" w16cid:durableId="1831478628">
    <w:abstractNumId w:val="33"/>
  </w:num>
  <w:num w:numId="31" w16cid:durableId="2095277654">
    <w:abstractNumId w:val="20"/>
  </w:num>
  <w:num w:numId="32" w16cid:durableId="1329481327">
    <w:abstractNumId w:val="11"/>
  </w:num>
  <w:num w:numId="33" w16cid:durableId="1683434035">
    <w:abstractNumId w:val="31"/>
  </w:num>
  <w:num w:numId="34" w16cid:durableId="892235172">
    <w:abstractNumId w:val="21"/>
  </w:num>
  <w:num w:numId="35" w16cid:durableId="2070112356">
    <w:abstractNumId w:val="18"/>
  </w:num>
  <w:num w:numId="36" w16cid:durableId="2039314001">
    <w:abstractNumId w:val="23"/>
  </w:num>
  <w:num w:numId="37" w16cid:durableId="373238947">
    <w:abstractNumId w:val="28"/>
  </w:num>
  <w:num w:numId="38" w16cid:durableId="1642953736">
    <w:abstractNumId w:val="25"/>
  </w:num>
  <w:num w:numId="39" w16cid:durableId="335574526">
    <w:abstractNumId w:val="13"/>
  </w:num>
  <w:num w:numId="40" w16cid:durableId="72968728">
    <w:abstractNumId w:val="30"/>
  </w:num>
  <w:num w:numId="41" w16cid:durableId="1834444717">
    <w:abstractNumId w:val="29"/>
  </w:num>
  <w:num w:numId="42" w16cid:durableId="1130317104">
    <w:abstractNumId w:val="22"/>
  </w:num>
  <w:num w:numId="43" w16cid:durableId="1381704388">
    <w:abstractNumId w:val="35"/>
  </w:num>
  <w:num w:numId="44" w16cid:durableId="1650205317">
    <w:abstractNumId w:val="12"/>
  </w:num>
  <w:num w:numId="45" w16cid:durableId="19168147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85"/>
    <w:rsid w:val="000012DA"/>
    <w:rsid w:val="0000246E"/>
    <w:rsid w:val="00002EB8"/>
    <w:rsid w:val="00003862"/>
    <w:rsid w:val="0000634D"/>
    <w:rsid w:val="00006A44"/>
    <w:rsid w:val="00011FA8"/>
    <w:rsid w:val="00012A35"/>
    <w:rsid w:val="00016099"/>
    <w:rsid w:val="000174FD"/>
    <w:rsid w:val="00017DC2"/>
    <w:rsid w:val="00020443"/>
    <w:rsid w:val="00021522"/>
    <w:rsid w:val="00023471"/>
    <w:rsid w:val="00023F13"/>
    <w:rsid w:val="00024029"/>
    <w:rsid w:val="000243A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5B7"/>
    <w:rsid w:val="00046A75"/>
    <w:rsid w:val="00047312"/>
    <w:rsid w:val="00050364"/>
    <w:rsid w:val="000508BD"/>
    <w:rsid w:val="000517AB"/>
    <w:rsid w:val="000519CA"/>
    <w:rsid w:val="0005339C"/>
    <w:rsid w:val="000543E2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3B56"/>
    <w:rsid w:val="0008431D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17B"/>
    <w:rsid w:val="000B298D"/>
    <w:rsid w:val="000B5B2D"/>
    <w:rsid w:val="000B5DCE"/>
    <w:rsid w:val="000B77BE"/>
    <w:rsid w:val="000C05BA"/>
    <w:rsid w:val="000C0E8F"/>
    <w:rsid w:val="000C4BC4"/>
    <w:rsid w:val="000D0110"/>
    <w:rsid w:val="000D14A9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1A29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51AC"/>
    <w:rsid w:val="0014026F"/>
    <w:rsid w:val="00142BF4"/>
    <w:rsid w:val="00147A47"/>
    <w:rsid w:val="00147AA1"/>
    <w:rsid w:val="001520CF"/>
    <w:rsid w:val="0015667C"/>
    <w:rsid w:val="00157110"/>
    <w:rsid w:val="0015742A"/>
    <w:rsid w:val="00157DA1"/>
    <w:rsid w:val="00161B53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4FD1"/>
    <w:rsid w:val="0017569C"/>
    <w:rsid w:val="00180F2A"/>
    <w:rsid w:val="00184B91"/>
    <w:rsid w:val="00184D4A"/>
    <w:rsid w:val="00186EC1"/>
    <w:rsid w:val="00191E1F"/>
    <w:rsid w:val="00194680"/>
    <w:rsid w:val="0019473B"/>
    <w:rsid w:val="001952B1"/>
    <w:rsid w:val="00195DEC"/>
    <w:rsid w:val="00196E39"/>
    <w:rsid w:val="00197649"/>
    <w:rsid w:val="001A01FB"/>
    <w:rsid w:val="001A10E9"/>
    <w:rsid w:val="001A183D"/>
    <w:rsid w:val="001A2B65"/>
    <w:rsid w:val="001A2D93"/>
    <w:rsid w:val="001A3CD3"/>
    <w:rsid w:val="001A444B"/>
    <w:rsid w:val="001A5BEF"/>
    <w:rsid w:val="001A7F15"/>
    <w:rsid w:val="001B342E"/>
    <w:rsid w:val="001C1832"/>
    <w:rsid w:val="001C188C"/>
    <w:rsid w:val="001C1EBA"/>
    <w:rsid w:val="001D1783"/>
    <w:rsid w:val="001D1999"/>
    <w:rsid w:val="001D49B9"/>
    <w:rsid w:val="001D53CD"/>
    <w:rsid w:val="001D55A3"/>
    <w:rsid w:val="001D5AF5"/>
    <w:rsid w:val="001E1E73"/>
    <w:rsid w:val="001E4E0C"/>
    <w:rsid w:val="001E526D"/>
    <w:rsid w:val="001E5655"/>
    <w:rsid w:val="001E5D9D"/>
    <w:rsid w:val="001F1832"/>
    <w:rsid w:val="001F220F"/>
    <w:rsid w:val="001F25B3"/>
    <w:rsid w:val="001F469B"/>
    <w:rsid w:val="001F6616"/>
    <w:rsid w:val="001F74D4"/>
    <w:rsid w:val="00202BD4"/>
    <w:rsid w:val="00204A97"/>
    <w:rsid w:val="002114EF"/>
    <w:rsid w:val="00212FF6"/>
    <w:rsid w:val="002166AD"/>
    <w:rsid w:val="00217871"/>
    <w:rsid w:val="00221ED8"/>
    <w:rsid w:val="002231EA"/>
    <w:rsid w:val="00223EA4"/>
    <w:rsid w:val="00223FDF"/>
    <w:rsid w:val="00224190"/>
    <w:rsid w:val="002279C0"/>
    <w:rsid w:val="00232749"/>
    <w:rsid w:val="00236E99"/>
    <w:rsid w:val="0023727E"/>
    <w:rsid w:val="002378DA"/>
    <w:rsid w:val="00242081"/>
    <w:rsid w:val="00243777"/>
    <w:rsid w:val="002441CD"/>
    <w:rsid w:val="002501A3"/>
    <w:rsid w:val="0025166C"/>
    <w:rsid w:val="0025220D"/>
    <w:rsid w:val="002555D4"/>
    <w:rsid w:val="00261A16"/>
    <w:rsid w:val="00263522"/>
    <w:rsid w:val="00264EC6"/>
    <w:rsid w:val="00264F99"/>
    <w:rsid w:val="00271013"/>
    <w:rsid w:val="00273FE4"/>
    <w:rsid w:val="002765B4"/>
    <w:rsid w:val="00276A94"/>
    <w:rsid w:val="00280730"/>
    <w:rsid w:val="0028581E"/>
    <w:rsid w:val="00291771"/>
    <w:rsid w:val="0029405D"/>
    <w:rsid w:val="00294FA6"/>
    <w:rsid w:val="00295A6F"/>
    <w:rsid w:val="002A20C4"/>
    <w:rsid w:val="002A45E5"/>
    <w:rsid w:val="002A570F"/>
    <w:rsid w:val="002A594F"/>
    <w:rsid w:val="002A7292"/>
    <w:rsid w:val="002A7358"/>
    <w:rsid w:val="002A76AA"/>
    <w:rsid w:val="002A7902"/>
    <w:rsid w:val="002B0F6B"/>
    <w:rsid w:val="002B23B8"/>
    <w:rsid w:val="002B4429"/>
    <w:rsid w:val="002B563E"/>
    <w:rsid w:val="002B68A6"/>
    <w:rsid w:val="002B77D3"/>
    <w:rsid w:val="002B7FAF"/>
    <w:rsid w:val="002D0C4F"/>
    <w:rsid w:val="002D1364"/>
    <w:rsid w:val="002D4D30"/>
    <w:rsid w:val="002D5000"/>
    <w:rsid w:val="002D598D"/>
    <w:rsid w:val="002D7188"/>
    <w:rsid w:val="002D764B"/>
    <w:rsid w:val="002E1DE3"/>
    <w:rsid w:val="002E2AB6"/>
    <w:rsid w:val="002E2C59"/>
    <w:rsid w:val="002E3F34"/>
    <w:rsid w:val="002E5F79"/>
    <w:rsid w:val="002E64FA"/>
    <w:rsid w:val="002E7D10"/>
    <w:rsid w:val="002F0A00"/>
    <w:rsid w:val="002F0CFA"/>
    <w:rsid w:val="002F669F"/>
    <w:rsid w:val="00301C97"/>
    <w:rsid w:val="00301FEC"/>
    <w:rsid w:val="0031004C"/>
    <w:rsid w:val="003105F6"/>
    <w:rsid w:val="00311297"/>
    <w:rsid w:val="003113BE"/>
    <w:rsid w:val="003122CA"/>
    <w:rsid w:val="00312C64"/>
    <w:rsid w:val="003148FD"/>
    <w:rsid w:val="00321080"/>
    <w:rsid w:val="00322D45"/>
    <w:rsid w:val="0032569A"/>
    <w:rsid w:val="00325A1F"/>
    <w:rsid w:val="003268F9"/>
    <w:rsid w:val="00327C60"/>
    <w:rsid w:val="00330BAF"/>
    <w:rsid w:val="00334E3A"/>
    <w:rsid w:val="003361DD"/>
    <w:rsid w:val="00341A6A"/>
    <w:rsid w:val="00345B9C"/>
    <w:rsid w:val="00352DAE"/>
    <w:rsid w:val="00354AFD"/>
    <w:rsid w:val="00354EB9"/>
    <w:rsid w:val="00356B13"/>
    <w:rsid w:val="003602AE"/>
    <w:rsid w:val="00360929"/>
    <w:rsid w:val="003647D5"/>
    <w:rsid w:val="003674B0"/>
    <w:rsid w:val="00370F3A"/>
    <w:rsid w:val="003715D3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8E9"/>
    <w:rsid w:val="00390E89"/>
    <w:rsid w:val="00391B1A"/>
    <w:rsid w:val="00394423"/>
    <w:rsid w:val="00396942"/>
    <w:rsid w:val="00396B49"/>
    <w:rsid w:val="00396E3E"/>
    <w:rsid w:val="003A306E"/>
    <w:rsid w:val="003A424B"/>
    <w:rsid w:val="003A4EB7"/>
    <w:rsid w:val="003A60DC"/>
    <w:rsid w:val="003A6A46"/>
    <w:rsid w:val="003A7A63"/>
    <w:rsid w:val="003B000C"/>
    <w:rsid w:val="003B0F1D"/>
    <w:rsid w:val="003B2ADC"/>
    <w:rsid w:val="003B4A57"/>
    <w:rsid w:val="003C0AD9"/>
    <w:rsid w:val="003C0ED0"/>
    <w:rsid w:val="003C1D49"/>
    <w:rsid w:val="003C35C4"/>
    <w:rsid w:val="003C4FD1"/>
    <w:rsid w:val="003D12C2"/>
    <w:rsid w:val="003D31B9"/>
    <w:rsid w:val="003D3867"/>
    <w:rsid w:val="003E0D1A"/>
    <w:rsid w:val="003E16A0"/>
    <w:rsid w:val="003E207E"/>
    <w:rsid w:val="003E2DA3"/>
    <w:rsid w:val="003E6501"/>
    <w:rsid w:val="003F020D"/>
    <w:rsid w:val="003F03D9"/>
    <w:rsid w:val="003F2FBE"/>
    <w:rsid w:val="003F318D"/>
    <w:rsid w:val="003F5BAE"/>
    <w:rsid w:val="003F6ED7"/>
    <w:rsid w:val="00401C84"/>
    <w:rsid w:val="00402A6E"/>
    <w:rsid w:val="00403210"/>
    <w:rsid w:val="004035BB"/>
    <w:rsid w:val="004035EB"/>
    <w:rsid w:val="00407332"/>
    <w:rsid w:val="00407828"/>
    <w:rsid w:val="00413D8E"/>
    <w:rsid w:val="004140F2"/>
    <w:rsid w:val="00415CBB"/>
    <w:rsid w:val="00417B22"/>
    <w:rsid w:val="00421085"/>
    <w:rsid w:val="0042465E"/>
    <w:rsid w:val="00424DF7"/>
    <w:rsid w:val="00431405"/>
    <w:rsid w:val="00432B76"/>
    <w:rsid w:val="00434D01"/>
    <w:rsid w:val="00435D26"/>
    <w:rsid w:val="00440C99"/>
    <w:rsid w:val="0044175C"/>
    <w:rsid w:val="00445F4D"/>
    <w:rsid w:val="004504C0"/>
    <w:rsid w:val="00451A93"/>
    <w:rsid w:val="004550FB"/>
    <w:rsid w:val="0046111A"/>
    <w:rsid w:val="00461F48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C2B"/>
    <w:rsid w:val="00480A58"/>
    <w:rsid w:val="00482151"/>
    <w:rsid w:val="00482924"/>
    <w:rsid w:val="00482B66"/>
    <w:rsid w:val="00482DB1"/>
    <w:rsid w:val="00485FAD"/>
    <w:rsid w:val="004878CA"/>
    <w:rsid w:val="00487AED"/>
    <w:rsid w:val="00491EDF"/>
    <w:rsid w:val="00492A3F"/>
    <w:rsid w:val="00494F62"/>
    <w:rsid w:val="004A2001"/>
    <w:rsid w:val="004A3590"/>
    <w:rsid w:val="004A6A7C"/>
    <w:rsid w:val="004B00A7"/>
    <w:rsid w:val="004B0205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DEE"/>
    <w:rsid w:val="004E3FDB"/>
    <w:rsid w:val="004E62EA"/>
    <w:rsid w:val="004F1F4A"/>
    <w:rsid w:val="004F296D"/>
    <w:rsid w:val="004F508B"/>
    <w:rsid w:val="004F695F"/>
    <w:rsid w:val="004F6CA4"/>
    <w:rsid w:val="004F7453"/>
    <w:rsid w:val="00500752"/>
    <w:rsid w:val="00501A50"/>
    <w:rsid w:val="0050222D"/>
    <w:rsid w:val="00503AF3"/>
    <w:rsid w:val="0050696D"/>
    <w:rsid w:val="005077FA"/>
    <w:rsid w:val="0051094B"/>
    <w:rsid w:val="005110D7"/>
    <w:rsid w:val="00511D99"/>
    <w:rsid w:val="005128D3"/>
    <w:rsid w:val="005147E8"/>
    <w:rsid w:val="005158F2"/>
    <w:rsid w:val="00521A5C"/>
    <w:rsid w:val="00526DFC"/>
    <w:rsid w:val="00526F43"/>
    <w:rsid w:val="00527651"/>
    <w:rsid w:val="005310F1"/>
    <w:rsid w:val="005363AB"/>
    <w:rsid w:val="005427DF"/>
    <w:rsid w:val="00544D49"/>
    <w:rsid w:val="00544EF4"/>
    <w:rsid w:val="00545E53"/>
    <w:rsid w:val="005479D9"/>
    <w:rsid w:val="0055392D"/>
    <w:rsid w:val="00556BA3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917"/>
    <w:rsid w:val="00573EE6"/>
    <w:rsid w:val="0057547F"/>
    <w:rsid w:val="005754EE"/>
    <w:rsid w:val="0057617E"/>
    <w:rsid w:val="00576497"/>
    <w:rsid w:val="00577B5E"/>
    <w:rsid w:val="005835E7"/>
    <w:rsid w:val="005837E5"/>
    <w:rsid w:val="0058397F"/>
    <w:rsid w:val="00583BF8"/>
    <w:rsid w:val="00585F33"/>
    <w:rsid w:val="00587783"/>
    <w:rsid w:val="00591124"/>
    <w:rsid w:val="00597024"/>
    <w:rsid w:val="005A0274"/>
    <w:rsid w:val="005A095C"/>
    <w:rsid w:val="005A669D"/>
    <w:rsid w:val="005A75D8"/>
    <w:rsid w:val="005B12CF"/>
    <w:rsid w:val="005B5767"/>
    <w:rsid w:val="005B63F9"/>
    <w:rsid w:val="005B713E"/>
    <w:rsid w:val="005C03B6"/>
    <w:rsid w:val="005C348E"/>
    <w:rsid w:val="005C68E1"/>
    <w:rsid w:val="005D3763"/>
    <w:rsid w:val="005D55E1"/>
    <w:rsid w:val="005E19F7"/>
    <w:rsid w:val="005E3CD0"/>
    <w:rsid w:val="005E4F04"/>
    <w:rsid w:val="005E62C2"/>
    <w:rsid w:val="005E6C71"/>
    <w:rsid w:val="005F0963"/>
    <w:rsid w:val="005F2824"/>
    <w:rsid w:val="005F2EBA"/>
    <w:rsid w:val="005F35ED"/>
    <w:rsid w:val="005F539E"/>
    <w:rsid w:val="005F7812"/>
    <w:rsid w:val="005F7A88"/>
    <w:rsid w:val="00603A1A"/>
    <w:rsid w:val="006046D5"/>
    <w:rsid w:val="006058FC"/>
    <w:rsid w:val="00607A93"/>
    <w:rsid w:val="00610122"/>
    <w:rsid w:val="00610C08"/>
    <w:rsid w:val="00611F74"/>
    <w:rsid w:val="00612CD9"/>
    <w:rsid w:val="00615772"/>
    <w:rsid w:val="00617A07"/>
    <w:rsid w:val="00621256"/>
    <w:rsid w:val="00621FCC"/>
    <w:rsid w:val="00622E4B"/>
    <w:rsid w:val="006333DA"/>
    <w:rsid w:val="00635134"/>
    <w:rsid w:val="006356E2"/>
    <w:rsid w:val="0063763B"/>
    <w:rsid w:val="00642A65"/>
    <w:rsid w:val="006442EC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97E0B"/>
    <w:rsid w:val="006A35D5"/>
    <w:rsid w:val="006A70EE"/>
    <w:rsid w:val="006A748A"/>
    <w:rsid w:val="006B51AF"/>
    <w:rsid w:val="006B7378"/>
    <w:rsid w:val="006C419E"/>
    <w:rsid w:val="006C4A31"/>
    <w:rsid w:val="006C5AC2"/>
    <w:rsid w:val="006C6AFB"/>
    <w:rsid w:val="006D2735"/>
    <w:rsid w:val="006D4347"/>
    <w:rsid w:val="006D45B2"/>
    <w:rsid w:val="006E0FCC"/>
    <w:rsid w:val="006E1E96"/>
    <w:rsid w:val="006E2D0F"/>
    <w:rsid w:val="006E46D4"/>
    <w:rsid w:val="006E5E21"/>
    <w:rsid w:val="006F2648"/>
    <w:rsid w:val="006F2F10"/>
    <w:rsid w:val="006F482B"/>
    <w:rsid w:val="006F6311"/>
    <w:rsid w:val="00700AC4"/>
    <w:rsid w:val="00701952"/>
    <w:rsid w:val="00702556"/>
    <w:rsid w:val="0070277E"/>
    <w:rsid w:val="00704156"/>
    <w:rsid w:val="007069FC"/>
    <w:rsid w:val="00711221"/>
    <w:rsid w:val="00712675"/>
    <w:rsid w:val="00713808"/>
    <w:rsid w:val="00713959"/>
    <w:rsid w:val="007151B6"/>
    <w:rsid w:val="0071520D"/>
    <w:rsid w:val="0071532A"/>
    <w:rsid w:val="00715EDB"/>
    <w:rsid w:val="007160D5"/>
    <w:rsid w:val="007163FB"/>
    <w:rsid w:val="00717C2E"/>
    <w:rsid w:val="007204FA"/>
    <w:rsid w:val="00720BB6"/>
    <w:rsid w:val="007213B3"/>
    <w:rsid w:val="0072457F"/>
    <w:rsid w:val="00725406"/>
    <w:rsid w:val="0072621B"/>
    <w:rsid w:val="00730555"/>
    <w:rsid w:val="007312CC"/>
    <w:rsid w:val="007351C8"/>
    <w:rsid w:val="007367E5"/>
    <w:rsid w:val="00736A64"/>
    <w:rsid w:val="00737F6A"/>
    <w:rsid w:val="007401F9"/>
    <w:rsid w:val="007410B6"/>
    <w:rsid w:val="00744C6F"/>
    <w:rsid w:val="00745615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1A6C"/>
    <w:rsid w:val="007621AA"/>
    <w:rsid w:val="0076260A"/>
    <w:rsid w:val="00762D0F"/>
    <w:rsid w:val="00763331"/>
    <w:rsid w:val="00764A67"/>
    <w:rsid w:val="00770F6B"/>
    <w:rsid w:val="00771883"/>
    <w:rsid w:val="00772E1C"/>
    <w:rsid w:val="007748F6"/>
    <w:rsid w:val="00775D8E"/>
    <w:rsid w:val="00776DC2"/>
    <w:rsid w:val="00780122"/>
    <w:rsid w:val="0078214B"/>
    <w:rsid w:val="0078498A"/>
    <w:rsid w:val="007878FE"/>
    <w:rsid w:val="00790125"/>
    <w:rsid w:val="00792207"/>
    <w:rsid w:val="00792B64"/>
    <w:rsid w:val="00792E29"/>
    <w:rsid w:val="0079379A"/>
    <w:rsid w:val="00793982"/>
    <w:rsid w:val="00794953"/>
    <w:rsid w:val="007A1F2F"/>
    <w:rsid w:val="007A2A5C"/>
    <w:rsid w:val="007A5150"/>
    <w:rsid w:val="007A5373"/>
    <w:rsid w:val="007A789F"/>
    <w:rsid w:val="007B5001"/>
    <w:rsid w:val="007B75BC"/>
    <w:rsid w:val="007C0BD6"/>
    <w:rsid w:val="007C3806"/>
    <w:rsid w:val="007C5BB7"/>
    <w:rsid w:val="007D07D5"/>
    <w:rsid w:val="007D0A5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0E85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0D7B"/>
    <w:rsid w:val="008415B0"/>
    <w:rsid w:val="00842028"/>
    <w:rsid w:val="00842BDD"/>
    <w:rsid w:val="008436B8"/>
    <w:rsid w:val="008460B6"/>
    <w:rsid w:val="00850C9D"/>
    <w:rsid w:val="00852B59"/>
    <w:rsid w:val="008539A1"/>
    <w:rsid w:val="00856272"/>
    <w:rsid w:val="008563FF"/>
    <w:rsid w:val="0086018B"/>
    <w:rsid w:val="008611DD"/>
    <w:rsid w:val="00861DA2"/>
    <w:rsid w:val="008620DE"/>
    <w:rsid w:val="00866867"/>
    <w:rsid w:val="008710F9"/>
    <w:rsid w:val="00871ACB"/>
    <w:rsid w:val="00872257"/>
    <w:rsid w:val="008753E6"/>
    <w:rsid w:val="0087738C"/>
    <w:rsid w:val="008802AF"/>
    <w:rsid w:val="00881087"/>
    <w:rsid w:val="00881926"/>
    <w:rsid w:val="0088318F"/>
    <w:rsid w:val="0088331D"/>
    <w:rsid w:val="0088411A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1381"/>
    <w:rsid w:val="008A5D26"/>
    <w:rsid w:val="008A6B13"/>
    <w:rsid w:val="008A6ECB"/>
    <w:rsid w:val="008A7CD4"/>
    <w:rsid w:val="008B0BF9"/>
    <w:rsid w:val="008B16EC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33F"/>
    <w:rsid w:val="008E171D"/>
    <w:rsid w:val="008E2785"/>
    <w:rsid w:val="008E3535"/>
    <w:rsid w:val="008E78A3"/>
    <w:rsid w:val="008F0654"/>
    <w:rsid w:val="008F06CB"/>
    <w:rsid w:val="008F2E83"/>
    <w:rsid w:val="008F506C"/>
    <w:rsid w:val="008F612A"/>
    <w:rsid w:val="0090293D"/>
    <w:rsid w:val="009034DE"/>
    <w:rsid w:val="00905396"/>
    <w:rsid w:val="0090605D"/>
    <w:rsid w:val="00906419"/>
    <w:rsid w:val="00906C92"/>
    <w:rsid w:val="00912889"/>
    <w:rsid w:val="009133F4"/>
    <w:rsid w:val="00913A42"/>
    <w:rsid w:val="00914167"/>
    <w:rsid w:val="009143DB"/>
    <w:rsid w:val="00914CC2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48DE"/>
    <w:rsid w:val="00937598"/>
    <w:rsid w:val="0093790B"/>
    <w:rsid w:val="00943751"/>
    <w:rsid w:val="00946DD0"/>
    <w:rsid w:val="0095094E"/>
    <w:rsid w:val="009509E6"/>
    <w:rsid w:val="00952018"/>
    <w:rsid w:val="00952800"/>
    <w:rsid w:val="0095300D"/>
    <w:rsid w:val="0095556E"/>
    <w:rsid w:val="00956812"/>
    <w:rsid w:val="0095719A"/>
    <w:rsid w:val="009623E9"/>
    <w:rsid w:val="00963EEB"/>
    <w:rsid w:val="009648BC"/>
    <w:rsid w:val="00964C2F"/>
    <w:rsid w:val="00965F4D"/>
    <w:rsid w:val="00965F88"/>
    <w:rsid w:val="0096742F"/>
    <w:rsid w:val="009759D8"/>
    <w:rsid w:val="00984E03"/>
    <w:rsid w:val="00987E85"/>
    <w:rsid w:val="009A0D12"/>
    <w:rsid w:val="009A1987"/>
    <w:rsid w:val="009A2BEE"/>
    <w:rsid w:val="009A5289"/>
    <w:rsid w:val="009A7A53"/>
    <w:rsid w:val="009B0402"/>
    <w:rsid w:val="009B0427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2E37"/>
    <w:rsid w:val="009D3316"/>
    <w:rsid w:val="009D55AA"/>
    <w:rsid w:val="009E0449"/>
    <w:rsid w:val="009E3E77"/>
    <w:rsid w:val="009E3FAB"/>
    <w:rsid w:val="009E5B3F"/>
    <w:rsid w:val="009E7D90"/>
    <w:rsid w:val="009F1AB0"/>
    <w:rsid w:val="009F501D"/>
    <w:rsid w:val="00A01E8D"/>
    <w:rsid w:val="00A039D5"/>
    <w:rsid w:val="00A046AD"/>
    <w:rsid w:val="00A047CC"/>
    <w:rsid w:val="00A079C1"/>
    <w:rsid w:val="00A124F7"/>
    <w:rsid w:val="00A12520"/>
    <w:rsid w:val="00A130FD"/>
    <w:rsid w:val="00A132C9"/>
    <w:rsid w:val="00A13342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2AED"/>
    <w:rsid w:val="00A3310E"/>
    <w:rsid w:val="00A333A0"/>
    <w:rsid w:val="00A37E70"/>
    <w:rsid w:val="00A428E6"/>
    <w:rsid w:val="00A437E1"/>
    <w:rsid w:val="00A43B4E"/>
    <w:rsid w:val="00A4685E"/>
    <w:rsid w:val="00A50CD4"/>
    <w:rsid w:val="00A51191"/>
    <w:rsid w:val="00A53567"/>
    <w:rsid w:val="00A56D62"/>
    <w:rsid w:val="00A56F07"/>
    <w:rsid w:val="00A5762C"/>
    <w:rsid w:val="00A600FC"/>
    <w:rsid w:val="00A60BCA"/>
    <w:rsid w:val="00A61A16"/>
    <w:rsid w:val="00A61EAD"/>
    <w:rsid w:val="00A638DA"/>
    <w:rsid w:val="00A65B41"/>
    <w:rsid w:val="00A65E00"/>
    <w:rsid w:val="00A66A78"/>
    <w:rsid w:val="00A674AA"/>
    <w:rsid w:val="00A7436E"/>
    <w:rsid w:val="00A74E96"/>
    <w:rsid w:val="00A75A8E"/>
    <w:rsid w:val="00A803DF"/>
    <w:rsid w:val="00A824DD"/>
    <w:rsid w:val="00A83676"/>
    <w:rsid w:val="00A83B7B"/>
    <w:rsid w:val="00A84274"/>
    <w:rsid w:val="00A8443C"/>
    <w:rsid w:val="00A850F3"/>
    <w:rsid w:val="00A864E3"/>
    <w:rsid w:val="00A94574"/>
    <w:rsid w:val="00A95936"/>
    <w:rsid w:val="00A96265"/>
    <w:rsid w:val="00A97084"/>
    <w:rsid w:val="00AA1C2C"/>
    <w:rsid w:val="00AA25C0"/>
    <w:rsid w:val="00AA35F6"/>
    <w:rsid w:val="00AA667C"/>
    <w:rsid w:val="00AA6E91"/>
    <w:rsid w:val="00AA7439"/>
    <w:rsid w:val="00AA790C"/>
    <w:rsid w:val="00AB047E"/>
    <w:rsid w:val="00AB0B0A"/>
    <w:rsid w:val="00AB0BB7"/>
    <w:rsid w:val="00AB22C6"/>
    <w:rsid w:val="00AB2AD0"/>
    <w:rsid w:val="00AB3CCE"/>
    <w:rsid w:val="00AB67FC"/>
    <w:rsid w:val="00AC00F2"/>
    <w:rsid w:val="00AC0F2E"/>
    <w:rsid w:val="00AC31B5"/>
    <w:rsid w:val="00AC4B0C"/>
    <w:rsid w:val="00AC4EA1"/>
    <w:rsid w:val="00AC5381"/>
    <w:rsid w:val="00AC5920"/>
    <w:rsid w:val="00AD0E65"/>
    <w:rsid w:val="00AD2BF2"/>
    <w:rsid w:val="00AD4E90"/>
    <w:rsid w:val="00AD4EFE"/>
    <w:rsid w:val="00AD5422"/>
    <w:rsid w:val="00AE1A58"/>
    <w:rsid w:val="00AE3296"/>
    <w:rsid w:val="00AE4179"/>
    <w:rsid w:val="00AE4425"/>
    <w:rsid w:val="00AE4855"/>
    <w:rsid w:val="00AE4FBE"/>
    <w:rsid w:val="00AE650F"/>
    <w:rsid w:val="00AE6555"/>
    <w:rsid w:val="00AE7D16"/>
    <w:rsid w:val="00AF3AEA"/>
    <w:rsid w:val="00AF4CAA"/>
    <w:rsid w:val="00AF571A"/>
    <w:rsid w:val="00AF60A0"/>
    <w:rsid w:val="00AF67FC"/>
    <w:rsid w:val="00AF7DF5"/>
    <w:rsid w:val="00B006E5"/>
    <w:rsid w:val="00B024C2"/>
    <w:rsid w:val="00B05A5E"/>
    <w:rsid w:val="00B07700"/>
    <w:rsid w:val="00B13921"/>
    <w:rsid w:val="00B1501D"/>
    <w:rsid w:val="00B1528C"/>
    <w:rsid w:val="00B16ACD"/>
    <w:rsid w:val="00B21487"/>
    <w:rsid w:val="00B22437"/>
    <w:rsid w:val="00B232D1"/>
    <w:rsid w:val="00B24DB5"/>
    <w:rsid w:val="00B270A5"/>
    <w:rsid w:val="00B271A8"/>
    <w:rsid w:val="00B31F9E"/>
    <w:rsid w:val="00B32529"/>
    <w:rsid w:val="00B3268F"/>
    <w:rsid w:val="00B32C2C"/>
    <w:rsid w:val="00B33A1A"/>
    <w:rsid w:val="00B33E6C"/>
    <w:rsid w:val="00B3674A"/>
    <w:rsid w:val="00B371CC"/>
    <w:rsid w:val="00B40BD9"/>
    <w:rsid w:val="00B41CD9"/>
    <w:rsid w:val="00B427E6"/>
    <w:rsid w:val="00B428A6"/>
    <w:rsid w:val="00B43E1F"/>
    <w:rsid w:val="00B45FBC"/>
    <w:rsid w:val="00B466D2"/>
    <w:rsid w:val="00B51A7D"/>
    <w:rsid w:val="00B535C2"/>
    <w:rsid w:val="00B54051"/>
    <w:rsid w:val="00B55544"/>
    <w:rsid w:val="00B642FC"/>
    <w:rsid w:val="00B64D26"/>
    <w:rsid w:val="00B64FBB"/>
    <w:rsid w:val="00B65F08"/>
    <w:rsid w:val="00B70E22"/>
    <w:rsid w:val="00B774CB"/>
    <w:rsid w:val="00B80402"/>
    <w:rsid w:val="00B80B9A"/>
    <w:rsid w:val="00B830B7"/>
    <w:rsid w:val="00B83A2F"/>
    <w:rsid w:val="00B848EA"/>
    <w:rsid w:val="00B84B2B"/>
    <w:rsid w:val="00B84EE3"/>
    <w:rsid w:val="00B90500"/>
    <w:rsid w:val="00B9176C"/>
    <w:rsid w:val="00B91DF1"/>
    <w:rsid w:val="00B935A4"/>
    <w:rsid w:val="00BA1A62"/>
    <w:rsid w:val="00BA2829"/>
    <w:rsid w:val="00BA561A"/>
    <w:rsid w:val="00BB0DC6"/>
    <w:rsid w:val="00BB1369"/>
    <w:rsid w:val="00BB15E4"/>
    <w:rsid w:val="00BB1E19"/>
    <w:rsid w:val="00BB21D1"/>
    <w:rsid w:val="00BB32F2"/>
    <w:rsid w:val="00BB4338"/>
    <w:rsid w:val="00BB497A"/>
    <w:rsid w:val="00BB6C0E"/>
    <w:rsid w:val="00BB6DEF"/>
    <w:rsid w:val="00BB7B38"/>
    <w:rsid w:val="00BC06AA"/>
    <w:rsid w:val="00BC11E5"/>
    <w:rsid w:val="00BC4BC6"/>
    <w:rsid w:val="00BC503A"/>
    <w:rsid w:val="00BC52FD"/>
    <w:rsid w:val="00BC6E62"/>
    <w:rsid w:val="00BC7443"/>
    <w:rsid w:val="00BD0648"/>
    <w:rsid w:val="00BD1040"/>
    <w:rsid w:val="00BD125B"/>
    <w:rsid w:val="00BD34AA"/>
    <w:rsid w:val="00BD495F"/>
    <w:rsid w:val="00BD6540"/>
    <w:rsid w:val="00BE0C44"/>
    <w:rsid w:val="00BE1B8B"/>
    <w:rsid w:val="00BE2A18"/>
    <w:rsid w:val="00BE2C01"/>
    <w:rsid w:val="00BE41EC"/>
    <w:rsid w:val="00BE5181"/>
    <w:rsid w:val="00BE56FB"/>
    <w:rsid w:val="00BF3DDE"/>
    <w:rsid w:val="00BF6176"/>
    <w:rsid w:val="00BF6589"/>
    <w:rsid w:val="00BF6E9B"/>
    <w:rsid w:val="00BF6F7F"/>
    <w:rsid w:val="00C00647"/>
    <w:rsid w:val="00C02296"/>
    <w:rsid w:val="00C02764"/>
    <w:rsid w:val="00C04CEF"/>
    <w:rsid w:val="00C0662F"/>
    <w:rsid w:val="00C10F29"/>
    <w:rsid w:val="00C11943"/>
    <w:rsid w:val="00C12E96"/>
    <w:rsid w:val="00C14763"/>
    <w:rsid w:val="00C16141"/>
    <w:rsid w:val="00C20825"/>
    <w:rsid w:val="00C2363F"/>
    <w:rsid w:val="00C236C8"/>
    <w:rsid w:val="00C260B1"/>
    <w:rsid w:val="00C26E56"/>
    <w:rsid w:val="00C31406"/>
    <w:rsid w:val="00C37194"/>
    <w:rsid w:val="00C40637"/>
    <w:rsid w:val="00C40F6C"/>
    <w:rsid w:val="00C42F9E"/>
    <w:rsid w:val="00C44426"/>
    <w:rsid w:val="00C445F3"/>
    <w:rsid w:val="00C451F4"/>
    <w:rsid w:val="00C45EB1"/>
    <w:rsid w:val="00C512A0"/>
    <w:rsid w:val="00C54A3A"/>
    <w:rsid w:val="00C55566"/>
    <w:rsid w:val="00C56448"/>
    <w:rsid w:val="00C5670E"/>
    <w:rsid w:val="00C667BE"/>
    <w:rsid w:val="00C6766B"/>
    <w:rsid w:val="00C72223"/>
    <w:rsid w:val="00C74CE4"/>
    <w:rsid w:val="00C75950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48AF"/>
    <w:rsid w:val="00CB18D0"/>
    <w:rsid w:val="00CB1C8A"/>
    <w:rsid w:val="00CB24F5"/>
    <w:rsid w:val="00CB2663"/>
    <w:rsid w:val="00CB3BBE"/>
    <w:rsid w:val="00CB5867"/>
    <w:rsid w:val="00CB59E9"/>
    <w:rsid w:val="00CC0D6A"/>
    <w:rsid w:val="00CC3831"/>
    <w:rsid w:val="00CC3E3D"/>
    <w:rsid w:val="00CC519B"/>
    <w:rsid w:val="00CD12C1"/>
    <w:rsid w:val="00CD214E"/>
    <w:rsid w:val="00CD3523"/>
    <w:rsid w:val="00CD46FA"/>
    <w:rsid w:val="00CD5973"/>
    <w:rsid w:val="00CE31A6"/>
    <w:rsid w:val="00CF09AA"/>
    <w:rsid w:val="00CF4813"/>
    <w:rsid w:val="00CF5233"/>
    <w:rsid w:val="00CF7727"/>
    <w:rsid w:val="00D029B8"/>
    <w:rsid w:val="00D02F60"/>
    <w:rsid w:val="00D03514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4E1A"/>
    <w:rsid w:val="00D32721"/>
    <w:rsid w:val="00D328DC"/>
    <w:rsid w:val="00D33387"/>
    <w:rsid w:val="00D402FB"/>
    <w:rsid w:val="00D47D7A"/>
    <w:rsid w:val="00D50ABD"/>
    <w:rsid w:val="00D55290"/>
    <w:rsid w:val="00D57727"/>
    <w:rsid w:val="00D57791"/>
    <w:rsid w:val="00D6046A"/>
    <w:rsid w:val="00D62870"/>
    <w:rsid w:val="00D64607"/>
    <w:rsid w:val="00D655D9"/>
    <w:rsid w:val="00D65872"/>
    <w:rsid w:val="00D6694D"/>
    <w:rsid w:val="00D676F3"/>
    <w:rsid w:val="00D70EF5"/>
    <w:rsid w:val="00D71024"/>
    <w:rsid w:val="00D71A25"/>
    <w:rsid w:val="00D71FCF"/>
    <w:rsid w:val="00D72A54"/>
    <w:rsid w:val="00D72CC1"/>
    <w:rsid w:val="00D76EC9"/>
    <w:rsid w:val="00D80A34"/>
    <w:rsid w:val="00D80E7D"/>
    <w:rsid w:val="00D81397"/>
    <w:rsid w:val="00D848B9"/>
    <w:rsid w:val="00D90E69"/>
    <w:rsid w:val="00D91368"/>
    <w:rsid w:val="00D92479"/>
    <w:rsid w:val="00D93106"/>
    <w:rsid w:val="00D933E9"/>
    <w:rsid w:val="00D9505D"/>
    <w:rsid w:val="00D953D0"/>
    <w:rsid w:val="00D959F5"/>
    <w:rsid w:val="00D96884"/>
    <w:rsid w:val="00DA3FDD"/>
    <w:rsid w:val="00DA5A3D"/>
    <w:rsid w:val="00DA7017"/>
    <w:rsid w:val="00DA7028"/>
    <w:rsid w:val="00DA7C6C"/>
    <w:rsid w:val="00DB1AD2"/>
    <w:rsid w:val="00DB2B58"/>
    <w:rsid w:val="00DB5206"/>
    <w:rsid w:val="00DB6132"/>
    <w:rsid w:val="00DB6276"/>
    <w:rsid w:val="00DB63F5"/>
    <w:rsid w:val="00DB70D3"/>
    <w:rsid w:val="00DC1C6B"/>
    <w:rsid w:val="00DC2C2E"/>
    <w:rsid w:val="00DC4AF0"/>
    <w:rsid w:val="00DC4EEB"/>
    <w:rsid w:val="00DC7886"/>
    <w:rsid w:val="00DD0CF2"/>
    <w:rsid w:val="00DE1554"/>
    <w:rsid w:val="00DE2901"/>
    <w:rsid w:val="00DE590F"/>
    <w:rsid w:val="00DE7DC1"/>
    <w:rsid w:val="00DF0892"/>
    <w:rsid w:val="00DF3F7E"/>
    <w:rsid w:val="00DF4DDF"/>
    <w:rsid w:val="00DF7648"/>
    <w:rsid w:val="00E00E29"/>
    <w:rsid w:val="00E02BAB"/>
    <w:rsid w:val="00E0423A"/>
    <w:rsid w:val="00E047DF"/>
    <w:rsid w:val="00E04CEB"/>
    <w:rsid w:val="00E04D5A"/>
    <w:rsid w:val="00E060BC"/>
    <w:rsid w:val="00E11420"/>
    <w:rsid w:val="00E12647"/>
    <w:rsid w:val="00E132FB"/>
    <w:rsid w:val="00E1531D"/>
    <w:rsid w:val="00E170B7"/>
    <w:rsid w:val="00E177DD"/>
    <w:rsid w:val="00E20900"/>
    <w:rsid w:val="00E20C7F"/>
    <w:rsid w:val="00E2250E"/>
    <w:rsid w:val="00E2396E"/>
    <w:rsid w:val="00E23DBE"/>
    <w:rsid w:val="00E24728"/>
    <w:rsid w:val="00E276AC"/>
    <w:rsid w:val="00E34A35"/>
    <w:rsid w:val="00E37C2F"/>
    <w:rsid w:val="00E40DC9"/>
    <w:rsid w:val="00E417A5"/>
    <w:rsid w:val="00E41C28"/>
    <w:rsid w:val="00E42492"/>
    <w:rsid w:val="00E46308"/>
    <w:rsid w:val="00E51E17"/>
    <w:rsid w:val="00E523D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E3A"/>
    <w:rsid w:val="00E66585"/>
    <w:rsid w:val="00E66C50"/>
    <w:rsid w:val="00E679D3"/>
    <w:rsid w:val="00E71208"/>
    <w:rsid w:val="00E71444"/>
    <w:rsid w:val="00E71C91"/>
    <w:rsid w:val="00E720A1"/>
    <w:rsid w:val="00E7480E"/>
    <w:rsid w:val="00E74E00"/>
    <w:rsid w:val="00E75DDA"/>
    <w:rsid w:val="00E773E8"/>
    <w:rsid w:val="00E811E6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585D"/>
    <w:rsid w:val="00EC659E"/>
    <w:rsid w:val="00ED2072"/>
    <w:rsid w:val="00ED2AE0"/>
    <w:rsid w:val="00ED2F0C"/>
    <w:rsid w:val="00ED35D8"/>
    <w:rsid w:val="00ED5553"/>
    <w:rsid w:val="00ED5E36"/>
    <w:rsid w:val="00ED6961"/>
    <w:rsid w:val="00EF0B96"/>
    <w:rsid w:val="00EF3486"/>
    <w:rsid w:val="00EF47AF"/>
    <w:rsid w:val="00EF53B6"/>
    <w:rsid w:val="00F008D5"/>
    <w:rsid w:val="00F00B73"/>
    <w:rsid w:val="00F115CA"/>
    <w:rsid w:val="00F13C95"/>
    <w:rsid w:val="00F14817"/>
    <w:rsid w:val="00F14EBA"/>
    <w:rsid w:val="00F1510F"/>
    <w:rsid w:val="00F1533A"/>
    <w:rsid w:val="00F15E5A"/>
    <w:rsid w:val="00F1622C"/>
    <w:rsid w:val="00F17F0A"/>
    <w:rsid w:val="00F2668F"/>
    <w:rsid w:val="00F2742F"/>
    <w:rsid w:val="00F2753B"/>
    <w:rsid w:val="00F27A36"/>
    <w:rsid w:val="00F33F8B"/>
    <w:rsid w:val="00F340B2"/>
    <w:rsid w:val="00F43390"/>
    <w:rsid w:val="00F443B2"/>
    <w:rsid w:val="00F45174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19A3"/>
    <w:rsid w:val="00F74C59"/>
    <w:rsid w:val="00F75C3A"/>
    <w:rsid w:val="00F76C21"/>
    <w:rsid w:val="00F82E30"/>
    <w:rsid w:val="00F831CB"/>
    <w:rsid w:val="00F848A3"/>
    <w:rsid w:val="00F84ACF"/>
    <w:rsid w:val="00F84BED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4DDE"/>
    <w:rsid w:val="00FC2E3D"/>
    <w:rsid w:val="00FC3BDE"/>
    <w:rsid w:val="00FC4A6A"/>
    <w:rsid w:val="00FC4D07"/>
    <w:rsid w:val="00FD1DBE"/>
    <w:rsid w:val="00FD25A7"/>
    <w:rsid w:val="00FD27B6"/>
    <w:rsid w:val="00FD3689"/>
    <w:rsid w:val="00FD42A3"/>
    <w:rsid w:val="00FD5353"/>
    <w:rsid w:val="00FD7468"/>
    <w:rsid w:val="00FD7CE0"/>
    <w:rsid w:val="00FE0B3B"/>
    <w:rsid w:val="00FE1BE2"/>
    <w:rsid w:val="00FE574A"/>
    <w:rsid w:val="00FE730A"/>
    <w:rsid w:val="00FF1DD7"/>
    <w:rsid w:val="00FF2B8A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C4582"/>
  <w15:docId w15:val="{19AB18A5-E10E-4598-88E2-A0343810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Pogrubienie">
    <w:name w:val="Strong"/>
    <w:basedOn w:val="Domylnaczcionkaakapitu"/>
    <w:uiPriority w:val="22"/>
    <w:qFormat/>
    <w:rsid w:val="00BE5181"/>
    <w:rPr>
      <w:b/>
      <w:bCs/>
    </w:rPr>
  </w:style>
  <w:style w:type="paragraph" w:styleId="Poprawka">
    <w:name w:val="Revision"/>
    <w:hidden/>
    <w:uiPriority w:val="99"/>
    <w:semiHidden/>
    <w:rsid w:val="00B91DF1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umal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7</TotalTime>
  <Pages>4</Pages>
  <Words>791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Ministerstwo Klimatu i Środowiska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Ślubowska Edyta</dc:creator>
  <cp:keywords>PL</cp:keywords>
  <dc:description/>
  <cp:lastModifiedBy>Król Tomasz</cp:lastModifiedBy>
  <cp:revision>2</cp:revision>
  <cp:lastPrinted>2012-04-23T06:39:00Z</cp:lastPrinted>
  <dcterms:created xsi:type="dcterms:W3CDTF">2024-12-26T11:11:00Z</dcterms:created>
  <dcterms:modified xsi:type="dcterms:W3CDTF">2024-12-26T11:11:00Z</dcterms:modified>
  <cp:category>LEGISLACJA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